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63" w:rsidRPr="000C04DF" w:rsidRDefault="00BD2156" w:rsidP="00226B1F">
      <w:pPr>
        <w:adjustRightInd w:val="0"/>
        <w:snapToGrid w:val="0"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04DF">
        <w:rPr>
          <w:rFonts w:asciiTheme="majorBidi" w:hAnsiTheme="majorBidi" w:cstheme="majorBidi"/>
          <w:b/>
          <w:bCs/>
          <w:sz w:val="28"/>
          <w:szCs w:val="28"/>
        </w:rPr>
        <w:t>КАЛЕНДАРЬ</w:t>
      </w:r>
    </w:p>
    <w:p w:rsidR="00BD2156" w:rsidRPr="000C04DF" w:rsidRDefault="001A5DA5" w:rsidP="00226B1F">
      <w:pPr>
        <w:adjustRightInd w:val="0"/>
        <w:snapToGrid w:val="0"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основных </w:t>
      </w:r>
      <w:r w:rsidR="00BD2156" w:rsidRPr="000C04DF">
        <w:rPr>
          <w:rFonts w:asciiTheme="majorBidi" w:hAnsiTheme="majorBidi" w:cstheme="majorBidi"/>
          <w:b/>
          <w:bCs/>
          <w:sz w:val="28"/>
          <w:szCs w:val="28"/>
        </w:rPr>
        <w:t>международных политических событий</w:t>
      </w:r>
    </w:p>
    <w:p w:rsidR="00BD2156" w:rsidRPr="000C04DF" w:rsidRDefault="006B1C15" w:rsidP="00226B1F">
      <w:pPr>
        <w:adjustRightInd w:val="0"/>
        <w:snapToGrid w:val="0"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на 202</w:t>
      </w:r>
      <w:r w:rsidRPr="006B1C15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BD2156" w:rsidRPr="000C04DF">
        <w:rPr>
          <w:rFonts w:asciiTheme="majorBidi" w:hAnsiTheme="majorBidi" w:cstheme="majorBidi"/>
          <w:b/>
          <w:bCs/>
          <w:sz w:val="28"/>
          <w:szCs w:val="28"/>
        </w:rPr>
        <w:t xml:space="preserve"> год</w:t>
      </w:r>
    </w:p>
    <w:p w:rsidR="00BD2156" w:rsidRPr="00BD2156" w:rsidRDefault="00BD2156" w:rsidP="00226B1F">
      <w:pPr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9983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189"/>
      </w:tblGrid>
      <w:tr w:rsidR="00BD2156" w:rsidRPr="00280B21" w:rsidTr="0056406F">
        <w:trPr>
          <w:trHeight w:val="403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56" w:rsidRPr="00280B21" w:rsidRDefault="00BD2156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8C332F" w:rsidRPr="00280B21" w:rsidRDefault="008C332F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B1427" w:rsidRPr="00280B21" w:rsidTr="0056406F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4704">
              <w:rPr>
                <w:rStyle w:val="12pt"/>
                <w:rFonts w:eastAsiaTheme="minorEastAsia"/>
                <w:b w:val="0"/>
                <w:sz w:val="28"/>
                <w:szCs w:val="28"/>
              </w:rPr>
              <w:t>7 января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spacing w:before="12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Рождество Христово по юлианскому календарю </w:t>
            </w:r>
          </w:p>
        </w:tc>
      </w:tr>
      <w:tr w:rsidR="008B1427" w:rsidRPr="00280B21" w:rsidTr="0056406F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8-10 января, Анталья (Турция)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13-я пленарная сессия Аз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иатской парламентской ассамблеи</w:t>
            </w:r>
          </w:p>
        </w:tc>
      </w:tr>
      <w:tr w:rsidR="008B1427" w:rsidRPr="00280B21" w:rsidTr="0056406F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15-17 января</w:t>
            </w:r>
            <w:r w:rsidR="0056406F">
              <w:rPr>
                <w:rStyle w:val="ae"/>
                <w:rFonts w:eastAsiaTheme="minorEastAsia"/>
                <w:b w:val="0"/>
                <w:sz w:val="28"/>
                <w:szCs w:val="28"/>
              </w:rPr>
              <w:t>,</w:t>
            </w:r>
          </w:p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(Сингапур)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11-я Международная конференция по проблемам безопасности в Азии «</w:t>
            </w:r>
            <w:proofErr w:type="spellStart"/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Фуллертон</w:t>
            </w:r>
            <w:proofErr w:type="spellEnd"/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форум»</w:t>
            </w:r>
          </w:p>
        </w:tc>
      </w:tr>
      <w:tr w:rsidR="008B1427" w:rsidRPr="00280B21" w:rsidTr="0056406F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16-20 января,</w:t>
            </w:r>
          </w:p>
          <w:p w:rsidR="008B1427" w:rsidRPr="00F8470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Давос (</w:t>
            </w: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Швейцария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F84704" w:rsidRDefault="008B1427" w:rsidP="009C1F58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84704">
              <w:rPr>
                <w:rStyle w:val="ae"/>
                <w:sz w:val="28"/>
                <w:szCs w:val="28"/>
              </w:rPr>
              <w:t>Ежегодная сессия Всемирного экономического форума в Давосе «Сотрудничество</w:t>
            </w:r>
            <w:r w:rsidR="009C1F58">
              <w:rPr>
                <w:rStyle w:val="ae"/>
                <w:sz w:val="28"/>
                <w:szCs w:val="28"/>
              </w:rPr>
              <w:t xml:space="preserve"> </w:t>
            </w:r>
            <w:r w:rsidRPr="00F84704">
              <w:rPr>
                <w:rStyle w:val="ae"/>
                <w:rFonts w:eastAsiaTheme="minorEastAsia"/>
                <w:sz w:val="28"/>
                <w:szCs w:val="28"/>
              </w:rPr>
              <w:t>в раздробленном мире»</w:t>
            </w:r>
          </w:p>
        </w:tc>
      </w:tr>
      <w:tr w:rsidR="008B1427" w:rsidRPr="00280B21" w:rsidTr="0056406F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18-21 января, </w:t>
            </w:r>
          </w:p>
          <w:p w:rsidR="008B1427" w:rsidRPr="00F8470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Берлин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(ФРГ)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15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  <w:lang w:val="en-US"/>
              </w:rPr>
              <w:t>-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й</w:t>
            </w: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Международный аграрный форум</w:t>
            </w:r>
          </w:p>
        </w:tc>
      </w:tr>
      <w:tr w:rsidR="008B1427" w:rsidRPr="00280B21" w:rsidTr="0056406F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20 января, </w:t>
            </w:r>
          </w:p>
          <w:p w:rsidR="008B1427" w:rsidRPr="00F8470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Каши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(Индия)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Встреча руководителей туристских администраций государств-членов </w:t>
            </w:r>
            <w:r w:rsidR="007A2E8E">
              <w:rPr>
                <w:rStyle w:val="ae"/>
                <w:rFonts w:eastAsiaTheme="minorEastAsia"/>
                <w:b w:val="0"/>
                <w:sz w:val="28"/>
                <w:szCs w:val="28"/>
              </w:rPr>
              <w:t>Шанхайской организации сотрудничества (ШОС)</w:t>
            </w:r>
          </w:p>
        </w:tc>
      </w:tr>
      <w:tr w:rsidR="008B1427" w:rsidRPr="00280B21" w:rsidTr="0056406F">
        <w:trPr>
          <w:trHeight w:val="3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20-29 января,</w:t>
            </w:r>
          </w:p>
          <w:p w:rsidR="008B1427" w:rsidRPr="00F8470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Берлин</w:t>
            </w: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(</w:t>
            </w: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ФРГ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9C1F58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84704">
              <w:rPr>
                <w:rStyle w:val="ae"/>
                <w:sz w:val="28"/>
                <w:szCs w:val="28"/>
              </w:rPr>
              <w:t>Международная агропромышленная выставка</w:t>
            </w:r>
            <w:r w:rsidR="009C1F58">
              <w:rPr>
                <w:rStyle w:val="ae"/>
                <w:sz w:val="28"/>
                <w:szCs w:val="28"/>
              </w:rPr>
              <w:t xml:space="preserve"> </w:t>
            </w:r>
            <w:r w:rsidRPr="00F84704">
              <w:rPr>
                <w:rStyle w:val="ae"/>
                <w:rFonts w:eastAsiaTheme="minorEastAsia"/>
                <w:sz w:val="28"/>
                <w:szCs w:val="28"/>
              </w:rPr>
              <w:t>«Зел</w:t>
            </w:r>
            <w:r w:rsidR="009C1F58">
              <w:rPr>
                <w:rStyle w:val="ae"/>
                <w:rFonts w:eastAsiaTheme="minorEastAsia"/>
                <w:sz w:val="28"/>
                <w:szCs w:val="28"/>
              </w:rPr>
              <w:t>ё</w:t>
            </w:r>
            <w:r w:rsidRPr="00F84704">
              <w:rPr>
                <w:rStyle w:val="ae"/>
                <w:rFonts w:eastAsiaTheme="minorEastAsia"/>
                <w:sz w:val="28"/>
                <w:szCs w:val="28"/>
              </w:rPr>
              <w:t>ная неделя</w:t>
            </w:r>
            <w:r>
              <w:rPr>
                <w:rStyle w:val="ae"/>
                <w:rFonts w:eastAsiaTheme="minorEastAsia"/>
                <w:sz w:val="28"/>
                <w:szCs w:val="28"/>
              </w:rPr>
              <w:t>-</w:t>
            </w:r>
            <w:r w:rsidRPr="00F84704">
              <w:rPr>
                <w:rStyle w:val="ae"/>
                <w:rFonts w:eastAsiaTheme="minorEastAsia"/>
                <w:sz w:val="28"/>
                <w:szCs w:val="28"/>
              </w:rPr>
              <w:t>2023»</w:t>
            </w:r>
          </w:p>
        </w:tc>
      </w:tr>
      <w:tr w:rsidR="008B1427" w:rsidRPr="00280B21" w:rsidTr="0056406F">
        <w:trPr>
          <w:trHeight w:val="1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47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января</w:t>
            </w:r>
          </w:p>
          <w:p w:rsidR="008B1427" w:rsidRPr="00F84704" w:rsidRDefault="008B1427" w:rsidP="00425D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="004215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страны Азии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704">
              <w:rPr>
                <w:rFonts w:ascii="Times New Roman" w:hAnsi="Times New Roman" w:cs="Times New Roman"/>
                <w:sz w:val="28"/>
                <w:szCs w:val="28"/>
              </w:rPr>
              <w:t>Новый год по лунному календарю</w:t>
            </w:r>
          </w:p>
        </w:tc>
      </w:tr>
      <w:tr w:rsidR="008B1427" w:rsidRPr="00280B21" w:rsidTr="0056406F">
        <w:trPr>
          <w:trHeight w:val="1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23 </w:t>
            </w:r>
            <w:r w:rsidRPr="00F847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F847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B1427" w:rsidRPr="00F84704" w:rsidRDefault="008B1427" w:rsidP="00226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847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Брюссель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(Бельгия)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847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Совет </w:t>
            </w:r>
            <w:r w:rsidR="007A2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Европейского союза</w:t>
            </w:r>
            <w:r w:rsidR="00182F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(ЕС)</w:t>
            </w:r>
            <w:r w:rsidRPr="00F847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иностранным делам</w:t>
            </w:r>
          </w:p>
        </w:tc>
      </w:tr>
      <w:tr w:rsidR="008B1427" w:rsidRPr="00280B21" w:rsidTr="0056406F">
        <w:trPr>
          <w:trHeight w:val="1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23-25 января</w:t>
            </w:r>
            <w:r w:rsidR="007A2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Канны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822CEB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Форум финансовых инвестиций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IPEM-2023</w:t>
            </w:r>
          </w:p>
        </w:tc>
      </w:tr>
      <w:tr w:rsidR="008B1427" w:rsidRPr="00280B21" w:rsidTr="0056406F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24-28 января</w:t>
            </w:r>
            <w:r w:rsidR="007A2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B1427" w:rsidRPr="00F8470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Гавана (Куба)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314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E314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Международная конференция «За равновесие мира»</w:t>
            </w:r>
          </w:p>
        </w:tc>
      </w:tr>
      <w:tr w:rsidR="008B1427" w:rsidRPr="00280B21" w:rsidTr="0056406F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C037D6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8"/>
                <w:szCs w:val="28"/>
                <w:lang w:eastAsia="ru-RU" w:bidi="ru-RU"/>
              </w:rPr>
            </w:pPr>
            <w:r w:rsidRPr="00F84704">
              <w:rPr>
                <w:rStyle w:val="ae"/>
                <w:sz w:val="28"/>
                <w:szCs w:val="28"/>
              </w:rPr>
              <w:t>27 января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425D3B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84704">
              <w:rPr>
                <w:rStyle w:val="ae"/>
                <w:rFonts w:eastAsiaTheme="minorEastAsia"/>
                <w:sz w:val="28"/>
                <w:szCs w:val="28"/>
              </w:rPr>
              <w:t>Международный день памяти жертв Холокоста</w:t>
            </w:r>
            <w:r>
              <w:rPr>
                <w:rStyle w:val="ae"/>
                <w:rFonts w:eastAsiaTheme="minorEastAsia"/>
                <w:sz w:val="28"/>
                <w:szCs w:val="28"/>
              </w:rPr>
              <w:t>,</w:t>
            </w:r>
            <w:r w:rsidR="00425D3B">
              <w:rPr>
                <w:rStyle w:val="ae"/>
                <w:sz w:val="28"/>
                <w:szCs w:val="28"/>
              </w:rPr>
              <w:t xml:space="preserve"> </w:t>
            </w:r>
            <w:r w:rsidRPr="00F84704">
              <w:rPr>
                <w:rStyle w:val="ae"/>
                <w:sz w:val="28"/>
                <w:szCs w:val="28"/>
              </w:rPr>
              <w:t>78-я годовщина освобождения Красной Армией</w:t>
            </w:r>
            <w:r w:rsidR="00425D3B">
              <w:rPr>
                <w:rStyle w:val="ae"/>
                <w:sz w:val="28"/>
                <w:szCs w:val="28"/>
              </w:rPr>
              <w:t xml:space="preserve"> </w:t>
            </w:r>
            <w:r w:rsidRPr="00425D3B">
              <w:rPr>
                <w:rStyle w:val="ae"/>
                <w:rFonts w:eastAsiaTheme="minorEastAsia"/>
                <w:sz w:val="28"/>
                <w:szCs w:val="28"/>
              </w:rPr>
              <w:t xml:space="preserve">нацистского лагеря смерти </w:t>
            </w:r>
            <w:r w:rsidR="007A2E8E" w:rsidRPr="00425D3B">
              <w:rPr>
                <w:rStyle w:val="ae"/>
                <w:rFonts w:eastAsiaTheme="minorEastAsia"/>
                <w:sz w:val="28"/>
                <w:szCs w:val="28"/>
              </w:rPr>
              <w:t>Освенцим</w:t>
            </w:r>
          </w:p>
        </w:tc>
      </w:tr>
      <w:tr w:rsidR="008B1427" w:rsidRPr="00280B21" w:rsidTr="0056406F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822CEB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822CEB">
              <w:rPr>
                <w:b w:val="0"/>
                <w:sz w:val="28"/>
                <w:szCs w:val="28"/>
                <w:lang w:eastAsia="en-US"/>
              </w:rPr>
              <w:t>27-29 января</w:t>
            </w:r>
            <w:r w:rsidR="007A2E8E">
              <w:rPr>
                <w:b w:val="0"/>
                <w:sz w:val="28"/>
                <w:szCs w:val="28"/>
                <w:lang w:eastAsia="en-US"/>
              </w:rPr>
              <w:t>,</w:t>
            </w:r>
          </w:p>
          <w:p w:rsidR="008B1427" w:rsidRPr="00F84704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822CEB">
              <w:rPr>
                <w:b w:val="0"/>
                <w:sz w:val="28"/>
                <w:szCs w:val="28"/>
                <w:lang w:eastAsia="en-US"/>
              </w:rPr>
              <w:t>Баньоле</w:t>
            </w:r>
            <w:proofErr w:type="spellEnd"/>
            <w:r w:rsidRPr="00822CEB">
              <w:rPr>
                <w:b w:val="0"/>
                <w:sz w:val="28"/>
                <w:szCs w:val="28"/>
                <w:lang w:eastAsia="en-US"/>
              </w:rPr>
              <w:t xml:space="preserve"> (Франция)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саммит молодежи</w:t>
            </w:r>
          </w:p>
        </w:tc>
      </w:tr>
      <w:tr w:rsidR="008B1427" w:rsidRPr="00280B21" w:rsidTr="0056406F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A1DD1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30 января - 3 февраля</w:t>
            </w:r>
            <w:r w:rsidR="004A1DD1" w:rsidRPr="004A1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427" w:rsidRPr="00F84704" w:rsidRDefault="004A1DD1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регулярная сессия Исполнительного совета Программы развития ООН (ПРООН), Фонда ООН в области народонаселения (ЮНФПА), Управления ООН по обслуживанию проектов (ЮНОПС)</w:t>
            </w:r>
          </w:p>
        </w:tc>
      </w:tr>
      <w:tr w:rsidR="008B1427" w:rsidRPr="00280B21" w:rsidTr="0056406F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30 января - 3 </w:t>
            </w: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>февраля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, </w:t>
            </w:r>
          </w:p>
          <w:p w:rsidR="008B1427" w:rsidRPr="00F8470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Вена 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F84704">
              <w:rPr>
                <w:rStyle w:val="ae"/>
                <w:sz w:val="28"/>
                <w:szCs w:val="28"/>
              </w:rPr>
              <w:t xml:space="preserve">136-я сессия Международного комитета по </w:t>
            </w:r>
            <w:r>
              <w:rPr>
                <w:rStyle w:val="ae"/>
                <w:rFonts w:eastAsiaTheme="minorEastAsia"/>
                <w:sz w:val="28"/>
                <w:szCs w:val="28"/>
              </w:rPr>
              <w:t>контролю за наркотиками</w:t>
            </w:r>
          </w:p>
        </w:tc>
      </w:tr>
      <w:tr w:rsidR="008B1427" w:rsidRPr="00280B21" w:rsidTr="0056406F">
        <w:trPr>
          <w:trHeight w:val="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A1DD1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30 января - 7 февраля</w:t>
            </w:r>
            <w:r w:rsidR="004A1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DD1" w:rsidRPr="00F84704" w:rsidRDefault="004A1DD1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Женева (Швейцария)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152-я сессия Исполнительного комитета Всемирн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организации здравоохранения</w:t>
            </w:r>
          </w:p>
        </w:tc>
      </w:tr>
      <w:tr w:rsidR="008B1427" w:rsidRPr="00280B21" w:rsidTr="0056406F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E5094" w:rsidRDefault="008B1427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4E5094">
              <w:rPr>
                <w:rStyle w:val="ae"/>
                <w:rFonts w:eastAsiaTheme="minorEastAsia"/>
                <w:b w:val="0"/>
                <w:sz w:val="24"/>
                <w:szCs w:val="28"/>
              </w:rPr>
              <w:t>(дата уточняется),</w:t>
            </w:r>
          </w:p>
          <w:p w:rsidR="008B1427" w:rsidRPr="00F8470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lastRenderedPageBreak/>
              <w:t xml:space="preserve">Париж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18-я чрезвычайная сессия Комитета всемирного </w:t>
            </w:r>
            <w:r w:rsidRPr="00F84704">
              <w:rPr>
                <w:rStyle w:val="ae"/>
                <w:rFonts w:eastAsiaTheme="minorEastAsia"/>
                <w:b w:val="0"/>
                <w:sz w:val="28"/>
                <w:szCs w:val="28"/>
              </w:rPr>
              <w:lastRenderedPageBreak/>
              <w:t>наследия ЮНЕСКО</w:t>
            </w:r>
          </w:p>
        </w:tc>
      </w:tr>
      <w:tr w:rsidR="008B1427" w:rsidRPr="00280B21" w:rsidTr="0056406F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E5094" w:rsidRDefault="008B1427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4E5094">
              <w:rPr>
                <w:rStyle w:val="ae"/>
                <w:rFonts w:eastAsiaTheme="minorEastAsia"/>
                <w:b w:val="0"/>
                <w:sz w:val="24"/>
                <w:szCs w:val="28"/>
              </w:rPr>
              <w:lastRenderedPageBreak/>
              <w:t>(дата уточняется),</w:t>
            </w:r>
          </w:p>
          <w:p w:rsidR="008B1427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F84704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4-я Министерская конференция стран Западного полушария по борьбе с терроризмом</w:t>
            </w:r>
          </w:p>
        </w:tc>
      </w:tr>
      <w:tr w:rsidR="008B1427" w:rsidRPr="00280B21" w:rsidTr="0056406F">
        <w:trPr>
          <w:trHeight w:val="252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27" w:rsidRPr="00280B21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27" w:rsidRPr="00280B21" w:rsidRDefault="008B1427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8B1427" w:rsidRPr="00280B21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1427" w:rsidRPr="00280B21" w:rsidTr="0056406F">
        <w:trPr>
          <w:trHeight w:val="1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 xml:space="preserve">2-3 февраля, </w:t>
            </w:r>
          </w:p>
          <w:p w:rsidR="008B1427" w:rsidRPr="00646D44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 xml:space="preserve">Алма-Ата </w:t>
            </w:r>
            <w:r w:rsidRPr="0000137C">
              <w:rPr>
                <w:rStyle w:val="ae"/>
                <w:sz w:val="28"/>
                <w:szCs w:val="28"/>
              </w:rPr>
              <w:t>(</w:t>
            </w:r>
            <w:r w:rsidRPr="0000137C">
              <w:rPr>
                <w:rStyle w:val="ae"/>
                <w:rFonts w:eastAsiaTheme="minorEastAsia"/>
                <w:sz w:val="28"/>
                <w:szCs w:val="28"/>
              </w:rPr>
              <w:t>Казахстан)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646D44" w:rsidRDefault="00EF35DF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З</w:t>
            </w:r>
            <w:r w:rsidR="008B1427"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аседание </w:t>
            </w:r>
            <w:r w:rsidR="008B1427" w:rsidRPr="00646D44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 xml:space="preserve">Евразийского </w:t>
            </w:r>
            <w:r w:rsidR="008B1427"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>межправительственного совета</w:t>
            </w:r>
          </w:p>
        </w:tc>
      </w:tr>
      <w:tr w:rsidR="008B1427" w:rsidRPr="00280B21" w:rsidTr="0056406F">
        <w:trPr>
          <w:trHeight w:val="1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7-9 февраля, </w:t>
            </w:r>
          </w:p>
          <w:p w:rsidR="008B1427" w:rsidRPr="00646D4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>Лакхнау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646D4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Совещание руководителей высших органов финансового контроля государств-членов </w:t>
            </w:r>
            <w:r w:rsidR="007A2E8E">
              <w:rPr>
                <w:rStyle w:val="ae"/>
                <w:rFonts w:eastAsiaTheme="minorEastAsia"/>
                <w:b w:val="0"/>
                <w:sz w:val="28"/>
                <w:szCs w:val="28"/>
              </w:rPr>
              <w:t>ШОС</w:t>
            </w:r>
          </w:p>
        </w:tc>
      </w:tr>
      <w:tr w:rsidR="008B1427" w:rsidRPr="00280B21" w:rsidTr="0056406F">
        <w:trPr>
          <w:trHeight w:val="1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A1DD1" w:rsidRDefault="008B1427" w:rsidP="00226B1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1D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7-10 февраля</w:t>
            </w:r>
            <w:r w:rsidR="005640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</w:p>
          <w:p w:rsidR="004A1DD1" w:rsidRPr="004A1DD1" w:rsidRDefault="004A1DD1" w:rsidP="00226B1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1D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646D4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регулярная сессия Исполнительного совета Детского фонда ООН (ЮНИСЕФ)</w:t>
            </w:r>
          </w:p>
        </w:tc>
      </w:tr>
      <w:tr w:rsidR="008B1427" w:rsidRPr="00280B21" w:rsidTr="0056406F">
        <w:trPr>
          <w:trHeight w:val="1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646D4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13-17 февраля, </w:t>
            </w:r>
            <w:proofErr w:type="spellStart"/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>Бангалор</w:t>
            </w:r>
            <w:proofErr w:type="spellEnd"/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646D4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Международная авиационная выставка </w:t>
            </w: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Aero</w:t>
            </w: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India</w:t>
            </w: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>2023</w:t>
            </w:r>
          </w:p>
        </w:tc>
      </w:tr>
      <w:tr w:rsidR="008B1427" w:rsidRPr="00280B21" w:rsidTr="0056406F">
        <w:trPr>
          <w:trHeight w:val="1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27" w:rsidRDefault="008B1427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 xml:space="preserve">15-16 февраля, </w:t>
            </w:r>
          </w:p>
          <w:p w:rsidR="008B1427" w:rsidRPr="00646D44" w:rsidRDefault="008B1427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>Аддис-Абеба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>Эфиопия)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427" w:rsidRPr="00646D44" w:rsidRDefault="008B1427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 xml:space="preserve">42-я сессия Исполнительного совета </w:t>
            </w:r>
            <w:r w:rsidRPr="00646D44">
              <w:rPr>
                <w:rFonts w:ascii="Times New Roman" w:hAnsi="Times New Roman" w:cs="Times New Roman"/>
                <w:sz w:val="28"/>
                <w:szCs w:val="28"/>
              </w:rPr>
              <w:br/>
              <w:t>Африканского союза</w:t>
            </w:r>
          </w:p>
        </w:tc>
      </w:tr>
      <w:tr w:rsidR="008B1427" w:rsidRPr="00280B21" w:rsidTr="0056406F">
        <w:trPr>
          <w:trHeight w:val="1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 xml:space="preserve">17-19 февраля, </w:t>
            </w:r>
          </w:p>
          <w:p w:rsidR="008B1427" w:rsidRPr="00646D44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Cs w:val="0"/>
                <w:sz w:val="28"/>
                <w:szCs w:val="28"/>
              </w:rPr>
            </w:pPr>
            <w:r w:rsidRPr="00646D44">
              <w:rPr>
                <w:rStyle w:val="12pt"/>
                <w:sz w:val="28"/>
                <w:szCs w:val="28"/>
              </w:rPr>
              <w:t>Сочи</w:t>
            </w:r>
            <w:r>
              <w:rPr>
                <w:rStyle w:val="12pt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646D4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44">
              <w:rPr>
                <w:rStyle w:val="12pt"/>
                <w:rFonts w:eastAsiaTheme="minorEastAsia"/>
                <w:b w:val="0"/>
                <w:sz w:val="28"/>
                <w:szCs w:val="28"/>
              </w:rPr>
              <w:t>Российский инвестиционный форум</w:t>
            </w:r>
          </w:p>
        </w:tc>
      </w:tr>
      <w:tr w:rsidR="008B1427" w:rsidRPr="00280B21" w:rsidTr="0056406F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27" w:rsidRDefault="008B1427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>18-19 февраля,</w:t>
            </w:r>
          </w:p>
          <w:p w:rsidR="008B1427" w:rsidRPr="00646D44" w:rsidRDefault="008B1427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>Аддис-Абеба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>(Эфиопия)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27" w:rsidRPr="00646D44" w:rsidRDefault="008B1427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 xml:space="preserve">36-я сессия Ассамблеи глав государств </w:t>
            </w:r>
            <w:r w:rsidRPr="00646D44">
              <w:rPr>
                <w:rFonts w:ascii="Times New Roman" w:hAnsi="Times New Roman" w:cs="Times New Roman"/>
                <w:sz w:val="28"/>
                <w:szCs w:val="28"/>
              </w:rPr>
              <w:br/>
              <w:t>и правительств Африканского союза</w:t>
            </w:r>
          </w:p>
        </w:tc>
      </w:tr>
      <w:tr w:rsidR="00270819" w:rsidRPr="00280B21" w:rsidTr="0056406F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19" w:rsidRPr="00646D44" w:rsidRDefault="00270819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646D44">
              <w:rPr>
                <w:rStyle w:val="12pt"/>
                <w:sz w:val="28"/>
                <w:szCs w:val="28"/>
              </w:rPr>
              <w:t>20-22 февраля</w:t>
            </w:r>
            <w:r>
              <w:rPr>
                <w:rStyle w:val="12pt"/>
                <w:sz w:val="28"/>
                <w:szCs w:val="28"/>
              </w:rPr>
              <w:t>,</w:t>
            </w:r>
          </w:p>
          <w:p w:rsidR="00270819" w:rsidRPr="00646D44" w:rsidRDefault="00270819" w:rsidP="00226B1F">
            <w:pPr>
              <w:pStyle w:val="2"/>
              <w:shd w:val="clear" w:color="auto" w:fill="auto"/>
              <w:spacing w:line="240" w:lineRule="auto"/>
              <w:jc w:val="left"/>
              <w:rPr>
                <w:bCs w:val="0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 xml:space="preserve">Москва </w:t>
            </w:r>
            <w:r w:rsidRPr="007930C8">
              <w:rPr>
                <w:rStyle w:val="12pt"/>
                <w:sz w:val="28"/>
                <w:szCs w:val="28"/>
              </w:rPr>
              <w:t>(</w:t>
            </w:r>
            <w:r w:rsidRPr="007930C8">
              <w:rPr>
                <w:rStyle w:val="12pt"/>
                <w:rFonts w:eastAsiaTheme="minorEastAsia"/>
                <w:sz w:val="28"/>
                <w:szCs w:val="28"/>
              </w:rPr>
              <w:t>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819" w:rsidRDefault="00270819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819" w:rsidRPr="00646D44" w:rsidRDefault="00270819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44">
              <w:rPr>
                <w:rStyle w:val="12pt"/>
                <w:rFonts w:eastAsiaTheme="minorEastAsia"/>
                <w:b w:val="0"/>
                <w:sz w:val="28"/>
                <w:szCs w:val="28"/>
              </w:rPr>
              <w:t>XIII заседание Совместной российско-иранской комиссии по диалогу «Православие-ислам»</w:t>
            </w:r>
          </w:p>
        </w:tc>
      </w:tr>
      <w:tr w:rsidR="00270819" w:rsidRPr="00280B21" w:rsidTr="0056406F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19" w:rsidRDefault="00270819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21-23 февраля</w:t>
            </w:r>
          </w:p>
          <w:p w:rsidR="00270819" w:rsidRDefault="00270819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19" w:rsidRDefault="00270819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19" w:rsidRDefault="00270819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Глобальная конференция «Интернет для доверия» </w:t>
            </w:r>
          </w:p>
        </w:tc>
      </w:tr>
      <w:tr w:rsidR="008B1427" w:rsidRPr="00280B21" w:rsidTr="0056406F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646D44">
              <w:rPr>
                <w:rStyle w:val="ae"/>
                <w:rFonts w:eastAsiaTheme="minorEastAsia"/>
                <w:b w:val="0"/>
                <w:sz w:val="28"/>
                <w:szCs w:val="28"/>
              </w:rPr>
              <w:t>23-24 февраля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, </w:t>
            </w:r>
          </w:p>
          <w:p w:rsidR="008B1427" w:rsidRPr="00646D4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Вена 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646D44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646D44">
              <w:rPr>
                <w:rStyle w:val="ae"/>
                <w:sz w:val="28"/>
                <w:szCs w:val="28"/>
              </w:rPr>
              <w:t>22-я Зимняя сессия Парламентской ассамблеи</w:t>
            </w:r>
          </w:p>
          <w:p w:rsidR="008B1427" w:rsidRPr="00646D44" w:rsidRDefault="007A2E8E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Организации по безопасности и сотрудничеству в Европе (ОБСЕ)</w:t>
            </w:r>
          </w:p>
        </w:tc>
      </w:tr>
      <w:tr w:rsidR="008B1427" w:rsidRPr="00280B21" w:rsidTr="0056406F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25 февраля – 5 марта</w:t>
            </w:r>
            <w:r w:rsidR="00260FE5">
              <w:rPr>
                <w:rStyle w:val="ae"/>
                <w:rFonts w:eastAsiaTheme="minorEastAsia"/>
                <w:b w:val="0"/>
                <w:sz w:val="28"/>
                <w:szCs w:val="28"/>
              </w:rPr>
              <w:t>,</w:t>
            </w:r>
          </w:p>
          <w:p w:rsidR="00260FE5" w:rsidRPr="00646D44" w:rsidRDefault="00260FE5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646D44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Международный сельскохозяйственный салон</w:t>
            </w:r>
          </w:p>
        </w:tc>
      </w:tr>
      <w:tr w:rsidR="008B1427" w:rsidRPr="00280B21" w:rsidTr="0056406F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27 февраля – 2 марта</w:t>
            </w:r>
            <w:r w:rsid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>,</w:t>
            </w:r>
          </w:p>
          <w:p w:rsidR="008B1427" w:rsidRPr="00646D44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Барселона (Испания)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F1752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 xml:space="preserve">Всемирный конгресс мобильной связи </w:t>
            </w:r>
            <w:r>
              <w:rPr>
                <w:rStyle w:val="ae"/>
                <w:sz w:val="28"/>
                <w:szCs w:val="28"/>
                <w:lang w:val="en-US"/>
              </w:rPr>
              <w:t>Mobile</w:t>
            </w:r>
            <w:r w:rsidRPr="004F1752">
              <w:rPr>
                <w:rStyle w:val="ae"/>
                <w:sz w:val="28"/>
                <w:szCs w:val="28"/>
              </w:rPr>
              <w:t xml:space="preserve"> </w:t>
            </w:r>
            <w:r>
              <w:rPr>
                <w:rStyle w:val="ae"/>
                <w:sz w:val="28"/>
                <w:szCs w:val="28"/>
                <w:lang w:val="en-US"/>
              </w:rPr>
              <w:t>World</w:t>
            </w:r>
            <w:r w:rsidRPr="004F1752">
              <w:rPr>
                <w:rStyle w:val="ae"/>
                <w:sz w:val="28"/>
                <w:szCs w:val="28"/>
              </w:rPr>
              <w:t xml:space="preserve"> </w:t>
            </w:r>
            <w:r>
              <w:rPr>
                <w:rStyle w:val="ae"/>
                <w:sz w:val="28"/>
                <w:szCs w:val="28"/>
                <w:lang w:val="en-US"/>
              </w:rPr>
              <w:t>Congress</w:t>
            </w:r>
          </w:p>
        </w:tc>
      </w:tr>
      <w:tr w:rsidR="008B1427" w:rsidRPr="00280B21" w:rsidTr="0056406F">
        <w:trPr>
          <w:trHeight w:val="319"/>
        </w:trPr>
        <w:tc>
          <w:tcPr>
            <w:tcW w:w="3369" w:type="dxa"/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>27 февраля - 3 марта,</w:t>
            </w:r>
          </w:p>
          <w:p w:rsidR="008B1427" w:rsidRPr="00646D4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>Рим (Италия)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646D44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D44">
              <w:rPr>
                <w:rFonts w:ascii="Times New Roman" w:hAnsi="Times New Roman" w:cs="Times New Roman"/>
                <w:sz w:val="28"/>
                <w:szCs w:val="28"/>
              </w:rPr>
              <w:t>1-я регулярная сессия Исполнительного совета Всемирной продовольственной программы ООН (ВПП)</w:t>
            </w:r>
          </w:p>
        </w:tc>
      </w:tr>
      <w:tr w:rsidR="008B1427" w:rsidRPr="00280B21" w:rsidTr="0056406F">
        <w:trPr>
          <w:trHeight w:val="319"/>
        </w:trPr>
        <w:tc>
          <w:tcPr>
            <w:tcW w:w="3369" w:type="dxa"/>
          </w:tcPr>
          <w:p w:rsidR="008B1427" w:rsidRPr="004E5094" w:rsidRDefault="008B1427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5094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8B1427" w:rsidRPr="005D034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47">
              <w:rPr>
                <w:rFonts w:ascii="Times New Roman" w:hAnsi="Times New Roman" w:cs="Times New Roman"/>
                <w:sz w:val="28"/>
                <w:szCs w:val="28"/>
              </w:rPr>
              <w:t>Брюссель (Бельгия)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5D0347" w:rsidRDefault="00EF35DF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1427" w:rsidRPr="005D0347">
              <w:rPr>
                <w:rFonts w:ascii="Times New Roman" w:hAnsi="Times New Roman" w:cs="Times New Roman"/>
                <w:sz w:val="28"/>
                <w:szCs w:val="28"/>
              </w:rPr>
              <w:t>аседание Совета НАТО на уровне министров обороны</w:t>
            </w:r>
          </w:p>
        </w:tc>
      </w:tr>
      <w:tr w:rsidR="008B1427" w:rsidRPr="00280B21" w:rsidTr="0056406F">
        <w:trPr>
          <w:trHeight w:val="248"/>
        </w:trPr>
        <w:tc>
          <w:tcPr>
            <w:tcW w:w="3369" w:type="dxa"/>
          </w:tcPr>
          <w:p w:rsidR="008B1427" w:rsidRPr="00646D44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4E5094">
              <w:rPr>
                <w:rStyle w:val="12pt"/>
                <w:szCs w:val="28"/>
              </w:rPr>
              <w:t>(дата уточняется),</w:t>
            </w:r>
          </w:p>
          <w:p w:rsidR="008B1427" w:rsidRPr="00646D44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Cs w:val="0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 xml:space="preserve">Хельсинки </w:t>
            </w:r>
            <w:r>
              <w:rPr>
                <w:rStyle w:val="12pt"/>
                <w:rFonts w:eastAsiaTheme="minorEastAsia"/>
                <w:sz w:val="28"/>
                <w:szCs w:val="28"/>
              </w:rPr>
              <w:t>(</w:t>
            </w:r>
            <w:r w:rsidRPr="00646D44">
              <w:rPr>
                <w:rStyle w:val="12pt"/>
                <w:rFonts w:eastAsiaTheme="minorEastAsia"/>
                <w:sz w:val="28"/>
                <w:szCs w:val="28"/>
              </w:rPr>
              <w:t>Финляндия)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646D44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D44">
              <w:rPr>
                <w:rStyle w:val="12pt"/>
                <w:rFonts w:eastAsiaTheme="minorEastAsia"/>
                <w:b w:val="0"/>
                <w:sz w:val="28"/>
                <w:szCs w:val="28"/>
              </w:rPr>
              <w:t>XV Международные образовательные Сретенские чтения</w:t>
            </w:r>
          </w:p>
        </w:tc>
      </w:tr>
      <w:tr w:rsidR="00270819" w:rsidRPr="00280B21" w:rsidTr="0056406F">
        <w:trPr>
          <w:trHeight w:val="230"/>
        </w:trPr>
        <w:tc>
          <w:tcPr>
            <w:tcW w:w="3369" w:type="dxa"/>
          </w:tcPr>
          <w:p w:rsidR="00270819" w:rsidRPr="004E5094" w:rsidRDefault="00270819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8"/>
              </w:rPr>
            </w:pPr>
            <w:r w:rsidRPr="004E5094">
              <w:rPr>
                <w:rStyle w:val="12pt"/>
                <w:szCs w:val="28"/>
              </w:rPr>
              <w:t>(дата уточняется)</w:t>
            </w:r>
            <w:r>
              <w:rPr>
                <w:rStyle w:val="12pt"/>
                <w:szCs w:val="28"/>
              </w:rPr>
              <w:t>,</w:t>
            </w:r>
          </w:p>
          <w:p w:rsidR="00270819" w:rsidRDefault="00270819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Нассау (Багамы)</w:t>
            </w:r>
          </w:p>
        </w:tc>
        <w:tc>
          <w:tcPr>
            <w:tcW w:w="425" w:type="dxa"/>
          </w:tcPr>
          <w:p w:rsidR="00270819" w:rsidRDefault="00270819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270819" w:rsidRPr="00646D44" w:rsidRDefault="00270819" w:rsidP="00226B1F">
            <w:pPr>
              <w:adjustRightInd w:val="0"/>
              <w:snapToGrid w:val="0"/>
              <w:contextualSpacing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34-е Межсессионное совещание Конференции глав правительств стран-членов Карибского сообщества (КАРИКОМ)</w:t>
            </w:r>
          </w:p>
        </w:tc>
      </w:tr>
      <w:tr w:rsidR="00270819" w:rsidRPr="00280B21" w:rsidTr="0056406F">
        <w:trPr>
          <w:trHeight w:val="229"/>
        </w:trPr>
        <w:tc>
          <w:tcPr>
            <w:tcW w:w="3369" w:type="dxa"/>
          </w:tcPr>
          <w:p w:rsidR="00270819" w:rsidRDefault="00270819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 февраля,</w:t>
            </w:r>
          </w:p>
          <w:p w:rsidR="00270819" w:rsidRDefault="00270819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 (Россия)</w:t>
            </w:r>
          </w:p>
        </w:tc>
        <w:tc>
          <w:tcPr>
            <w:tcW w:w="425" w:type="dxa"/>
          </w:tcPr>
          <w:p w:rsidR="00270819" w:rsidRDefault="00270819" w:rsidP="002B1D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89" w:type="dxa"/>
          </w:tcPr>
          <w:p w:rsidR="00270819" w:rsidRDefault="00270819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25-й Большой Национальный форум информационной безопасности ИНФОФОРУМ-2023</w:t>
            </w:r>
          </w:p>
        </w:tc>
      </w:tr>
      <w:tr w:rsidR="008B1427" w:rsidRPr="00280B21" w:rsidTr="0056406F">
        <w:trPr>
          <w:trHeight w:val="306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B5" w:rsidRDefault="00182FB5" w:rsidP="00226B1F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27" w:rsidRPr="00280B21" w:rsidRDefault="008B1427" w:rsidP="00226B1F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B1427" w:rsidRPr="00280B21" w:rsidRDefault="008B1427" w:rsidP="00226B1F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B1427" w:rsidRPr="00280B21" w:rsidTr="00EF35DF">
        <w:trPr>
          <w:trHeight w:val="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5D034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47">
              <w:rPr>
                <w:rFonts w:ascii="Times New Roman" w:hAnsi="Times New Roman" w:cs="Times New Roman"/>
                <w:sz w:val="28"/>
                <w:szCs w:val="28"/>
              </w:rPr>
              <w:t>1-2 марта,</w:t>
            </w:r>
          </w:p>
          <w:p w:rsidR="008B1427" w:rsidRPr="005D034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47">
              <w:rPr>
                <w:rFonts w:ascii="Times New Roman" w:hAnsi="Times New Roman" w:cs="Times New Roman"/>
                <w:sz w:val="28"/>
                <w:szCs w:val="28"/>
              </w:rPr>
              <w:t>Стокгольм (Швеция)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5D0347" w:rsidRDefault="00EF35DF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1427" w:rsidRPr="005D0347">
              <w:rPr>
                <w:rFonts w:ascii="Times New Roman" w:hAnsi="Times New Roman" w:cs="Times New Roman"/>
                <w:sz w:val="28"/>
                <w:szCs w:val="28"/>
              </w:rPr>
              <w:t>еформальное совещание министров обороны стран-членов ЕС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</w:rPr>
            </w:pPr>
            <w:r w:rsidRPr="00981D47">
              <w:rPr>
                <w:rStyle w:val="ae"/>
                <w:rFonts w:eastAsiaTheme="minorEastAsia"/>
                <w:b w:val="0"/>
              </w:rPr>
              <w:t xml:space="preserve">1-2 марта, </w:t>
            </w:r>
          </w:p>
          <w:p w:rsidR="008B1427" w:rsidRPr="00981D47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D47">
              <w:rPr>
                <w:rStyle w:val="ae"/>
                <w:rFonts w:eastAsiaTheme="minorEastAsia"/>
                <w:b w:val="0"/>
              </w:rPr>
              <w:t>Нью-Дели</w:t>
            </w:r>
            <w:r>
              <w:rPr>
                <w:rStyle w:val="ae"/>
                <w:rFonts w:eastAsiaTheme="minorEastAsia"/>
                <w:b w:val="0"/>
              </w:rPr>
              <w:t xml:space="preserve">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981D47" w:rsidRDefault="00182FB5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</w:rPr>
              <w:t>Заседание Совета министров иностранных дел</w:t>
            </w:r>
            <w:r w:rsidR="008B1427" w:rsidRPr="00981D47">
              <w:rPr>
                <w:rStyle w:val="ae"/>
                <w:rFonts w:eastAsiaTheme="minorEastAsia"/>
                <w:b w:val="0"/>
              </w:rPr>
              <w:t xml:space="preserve"> «Группы двадцати»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280B21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B21">
              <w:rPr>
                <w:rFonts w:ascii="Times New Roman" w:hAnsi="Times New Roman" w:cs="Times New Roman"/>
                <w:sz w:val="28"/>
                <w:szCs w:val="28"/>
              </w:rPr>
              <w:t>1-3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0B21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B21">
              <w:rPr>
                <w:rFonts w:ascii="Times New Roman" w:hAnsi="Times New Roman" w:cs="Times New Roman"/>
                <w:sz w:val="28"/>
                <w:szCs w:val="28"/>
              </w:rPr>
              <w:t>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280B21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280B21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экономический форум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182FB5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марта</w:t>
            </w:r>
            <w:r w:rsidR="00CD5A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427" w:rsidRPr="00280B21" w:rsidRDefault="00182FB5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B1427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280B21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Саммит Движения неприсоединения</w:t>
            </w:r>
          </w:p>
        </w:tc>
      </w:tr>
      <w:tr w:rsidR="008B1427" w:rsidRPr="00280B21" w:rsidTr="00EF35DF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</w:rPr>
            </w:pPr>
            <w:r w:rsidRPr="00981D47">
              <w:rPr>
                <w:rStyle w:val="ae"/>
                <w:rFonts w:eastAsiaTheme="minorEastAsia"/>
                <w:b w:val="0"/>
              </w:rPr>
              <w:t xml:space="preserve">1-3 марта, </w:t>
            </w:r>
          </w:p>
          <w:p w:rsidR="008B1427" w:rsidRPr="00981D47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D47">
              <w:rPr>
                <w:rStyle w:val="ae"/>
                <w:rFonts w:eastAsiaTheme="minorEastAsia"/>
                <w:b w:val="0"/>
              </w:rPr>
              <w:t>Мумбай</w:t>
            </w:r>
            <w:proofErr w:type="spellEnd"/>
            <w:r>
              <w:rPr>
                <w:rStyle w:val="ae"/>
                <w:rFonts w:eastAsiaTheme="minorEastAsia"/>
                <w:b w:val="0"/>
              </w:rPr>
              <w:t xml:space="preserve">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Международная выставка 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eastAsia="en-US" w:bidi="en-US"/>
              </w:rPr>
              <w:t>«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Oil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Gas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&amp; 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Power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World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Expo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>2023»</w:t>
            </w:r>
          </w:p>
        </w:tc>
      </w:tr>
      <w:tr w:rsidR="008B1427" w:rsidRPr="00280B21" w:rsidTr="00EF35DF">
        <w:trPr>
          <w:trHeight w:val="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</w:rPr>
            </w:pPr>
            <w:r>
              <w:rPr>
                <w:rStyle w:val="ae"/>
                <w:rFonts w:eastAsiaTheme="minorEastAsia"/>
                <w:b w:val="0"/>
              </w:rPr>
              <w:t>1-4 марта</w:t>
            </w:r>
            <w:r w:rsidR="00182FB5">
              <w:rPr>
                <w:rStyle w:val="ae"/>
                <w:rFonts w:eastAsiaTheme="minorEastAsia"/>
                <w:b w:val="0"/>
              </w:rPr>
              <w:t>,</w:t>
            </w:r>
          </w:p>
          <w:p w:rsidR="008B1427" w:rsidRPr="00981D4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</w:rPr>
            </w:pPr>
            <w:r>
              <w:rPr>
                <w:rStyle w:val="ae"/>
                <w:rFonts w:eastAsiaTheme="minorEastAsia"/>
                <w:b w:val="0"/>
              </w:rPr>
              <w:t>Мехико (Мексика)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>Всемирный форум по современной прямой демократии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5D034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47">
              <w:rPr>
                <w:rFonts w:ascii="Times New Roman" w:hAnsi="Times New Roman" w:cs="Times New Roman"/>
                <w:sz w:val="28"/>
                <w:szCs w:val="28"/>
              </w:rPr>
              <w:t>2-3 марта,</w:t>
            </w:r>
          </w:p>
          <w:p w:rsidR="008B1427" w:rsidRPr="005D034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47">
              <w:rPr>
                <w:rFonts w:ascii="Times New Roman" w:hAnsi="Times New Roman" w:cs="Times New Roman"/>
                <w:sz w:val="28"/>
                <w:szCs w:val="28"/>
              </w:rPr>
              <w:t>Стокгольм (Швеция)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B5">
              <w:rPr>
                <w:rFonts w:ascii="Times New Roman" w:hAnsi="Times New Roman" w:cs="Times New Roman"/>
                <w:sz w:val="28"/>
                <w:szCs w:val="28"/>
              </w:rPr>
              <w:t>неформальное совещание министров иностранных дел стран-членов ЕС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</w:rPr>
            </w:pPr>
            <w:r w:rsidRPr="00981D47">
              <w:rPr>
                <w:rStyle w:val="ae"/>
                <w:rFonts w:eastAsiaTheme="minorEastAsia"/>
                <w:b w:val="0"/>
              </w:rPr>
              <w:t xml:space="preserve">2-4 марта, </w:t>
            </w:r>
          </w:p>
          <w:p w:rsidR="008B1427" w:rsidRPr="00981D47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D47">
              <w:rPr>
                <w:rStyle w:val="ae"/>
                <w:rFonts w:eastAsiaTheme="minorEastAsia"/>
                <w:b w:val="0"/>
              </w:rPr>
              <w:t>Нью-Дели</w:t>
            </w:r>
            <w:r>
              <w:rPr>
                <w:rStyle w:val="ae"/>
                <w:rFonts w:eastAsiaTheme="minorEastAsia"/>
                <w:b w:val="0"/>
              </w:rPr>
              <w:t xml:space="preserve">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8-я международная конференция «Диалог </w:t>
            </w:r>
            <w:proofErr w:type="spellStart"/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>Райсина</w:t>
            </w:r>
            <w:proofErr w:type="spellEnd"/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>»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981D47" w:rsidRDefault="008B1427" w:rsidP="003858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81D47">
              <w:rPr>
                <w:rStyle w:val="ae"/>
              </w:rPr>
              <w:t>3 марта,</w:t>
            </w:r>
          </w:p>
          <w:p w:rsidR="008B1427" w:rsidRPr="00981D47" w:rsidRDefault="008B1427" w:rsidP="003858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D47">
              <w:rPr>
                <w:rStyle w:val="ae"/>
                <w:rFonts w:eastAsiaTheme="minorEastAsia"/>
                <w:b w:val="0"/>
              </w:rPr>
              <w:t>Нью-Дели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>Встреча министров финансов и председателей центральных (национальных) банков государств-членов ШОС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981D47" w:rsidRDefault="008B1427" w:rsidP="003858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81D47">
              <w:rPr>
                <w:rStyle w:val="ae"/>
              </w:rPr>
              <w:t>3 марта,</w:t>
            </w:r>
          </w:p>
          <w:p w:rsidR="008B1427" w:rsidRPr="00981D47" w:rsidRDefault="008B1427" w:rsidP="003858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D47">
              <w:rPr>
                <w:rStyle w:val="ae"/>
                <w:rFonts w:eastAsiaTheme="minorEastAsia"/>
                <w:b w:val="0"/>
              </w:rPr>
              <w:t>Нью-Дели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министров энергетики государств-членов ШОС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280B21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sz w:val="28"/>
                <w:szCs w:val="28"/>
              </w:rPr>
              <w:t>5-9 марта</w:t>
            </w:r>
          </w:p>
          <w:p w:rsidR="008B1427" w:rsidRPr="00280B21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(Катар)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B5">
              <w:rPr>
                <w:rFonts w:ascii="Times New Roman" w:hAnsi="Times New Roman" w:cs="Times New Roman"/>
                <w:sz w:val="28"/>
                <w:szCs w:val="28"/>
              </w:rPr>
              <w:t>Пятая конференция ООН по наименее развитым странам</w:t>
            </w:r>
          </w:p>
        </w:tc>
      </w:tr>
      <w:tr w:rsidR="008B1427" w:rsidRPr="00280B21" w:rsidTr="00EF35DF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марта,</w:t>
            </w:r>
          </w:p>
          <w:p w:rsidR="008B1427" w:rsidRPr="0084292A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B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космической выставки </w:t>
            </w:r>
            <w:r w:rsidRPr="00182F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Paris</w:t>
            </w:r>
            <w:r w:rsidRPr="00182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F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  <w:r w:rsidRPr="00182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F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</w:t>
            </w:r>
          </w:p>
        </w:tc>
      </w:tr>
      <w:tr w:rsidR="008B1427" w:rsidRPr="00280B21" w:rsidTr="00EF35DF">
        <w:trPr>
          <w:trHeight w:val="620"/>
        </w:trPr>
        <w:tc>
          <w:tcPr>
            <w:tcW w:w="3369" w:type="dxa"/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Fonts w:ascii="Times New Roman" w:hAnsi="Times New Roman" w:cs="Times New Roman"/>
                <w:sz w:val="28"/>
                <w:szCs w:val="28"/>
              </w:rPr>
              <w:t xml:space="preserve">10-12 марта, </w:t>
            </w:r>
          </w:p>
          <w:p w:rsidR="008B1427" w:rsidRPr="0084292A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Fonts w:ascii="Times New Roman" w:hAnsi="Times New Roman" w:cs="Times New Roman"/>
                <w:sz w:val="28"/>
                <w:szCs w:val="28"/>
              </w:rPr>
              <w:t>Анталья (Турция)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182FB5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B5">
              <w:rPr>
                <w:rFonts w:ascii="Times New Roman" w:hAnsi="Times New Roman" w:cs="Times New Roman"/>
                <w:sz w:val="28"/>
                <w:szCs w:val="28"/>
              </w:rPr>
              <w:t>Анталийский</w:t>
            </w:r>
            <w:proofErr w:type="spellEnd"/>
            <w:r w:rsidRPr="00182FB5">
              <w:rPr>
                <w:rFonts w:ascii="Times New Roman" w:hAnsi="Times New Roman" w:cs="Times New Roman"/>
                <w:sz w:val="28"/>
                <w:szCs w:val="28"/>
              </w:rPr>
              <w:t xml:space="preserve"> дипломатический форум</w:t>
            </w:r>
          </w:p>
        </w:tc>
      </w:tr>
      <w:tr w:rsidR="008B1427" w:rsidRPr="00280B21" w:rsidTr="00EF35DF">
        <w:trPr>
          <w:trHeight w:val="620"/>
        </w:trPr>
        <w:tc>
          <w:tcPr>
            <w:tcW w:w="3369" w:type="dxa"/>
          </w:tcPr>
          <w:p w:rsidR="008B1427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84292A">
              <w:rPr>
                <w:rStyle w:val="12pt"/>
                <w:sz w:val="28"/>
                <w:szCs w:val="28"/>
              </w:rPr>
              <w:t>11-15 марта</w:t>
            </w:r>
            <w:r w:rsidRPr="0084292A">
              <w:rPr>
                <w:b w:val="0"/>
                <w:sz w:val="28"/>
                <w:szCs w:val="28"/>
              </w:rPr>
              <w:t xml:space="preserve">, </w:t>
            </w:r>
          </w:p>
          <w:p w:rsidR="008B1427" w:rsidRPr="0084292A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4292A">
              <w:rPr>
                <w:rStyle w:val="12pt"/>
                <w:sz w:val="28"/>
                <w:szCs w:val="28"/>
              </w:rPr>
              <w:t>Манама (</w:t>
            </w:r>
            <w:r w:rsidRPr="0084292A">
              <w:rPr>
                <w:rStyle w:val="12pt"/>
                <w:rFonts w:eastAsiaTheme="minorEastAsia"/>
                <w:sz w:val="28"/>
                <w:szCs w:val="28"/>
              </w:rPr>
              <w:t>Бахрейн</w:t>
            </w:r>
            <w:r w:rsidRPr="0084292A">
              <w:rPr>
                <w:rStyle w:val="12pt"/>
                <w:rFonts w:eastAsiaTheme="minorEastAsia"/>
                <w:b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182FB5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B5">
              <w:rPr>
                <w:rStyle w:val="12pt"/>
                <w:rFonts w:eastAsiaTheme="minorEastAsia"/>
                <w:b w:val="0"/>
                <w:sz w:val="28"/>
                <w:szCs w:val="28"/>
              </w:rPr>
              <w:t>146-я Ассамблея Межпарламентского союза</w:t>
            </w:r>
          </w:p>
        </w:tc>
      </w:tr>
      <w:tr w:rsidR="008B1427" w:rsidRPr="00280B21" w:rsidTr="00EF35DF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84292A" w:rsidRDefault="008B1427" w:rsidP="003858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84292A">
              <w:rPr>
                <w:rStyle w:val="ae"/>
                <w:sz w:val="28"/>
                <w:szCs w:val="28"/>
              </w:rPr>
              <w:t>12 марта,</w:t>
            </w:r>
          </w:p>
          <w:p w:rsidR="008B1427" w:rsidRPr="0084292A" w:rsidRDefault="008B1427" w:rsidP="003858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председателей верховных судов государств-членов ШОС</w:t>
            </w:r>
          </w:p>
        </w:tc>
      </w:tr>
      <w:tr w:rsidR="008B1427" w:rsidRPr="00280B21" w:rsidTr="00EF35DF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Fonts w:ascii="Times New Roman" w:hAnsi="Times New Roman" w:cs="Times New Roman"/>
                <w:sz w:val="28"/>
                <w:szCs w:val="28"/>
              </w:rPr>
              <w:t xml:space="preserve">13-15 марта, </w:t>
            </w:r>
          </w:p>
          <w:p w:rsidR="008B1427" w:rsidRPr="0084292A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Fonts w:ascii="Times New Roman" w:hAnsi="Times New Roman" w:cs="Times New Roman"/>
                <w:sz w:val="28"/>
                <w:szCs w:val="28"/>
              </w:rPr>
              <w:t>Стамбул (Турция)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B5">
              <w:rPr>
                <w:rFonts w:ascii="Times New Roman" w:hAnsi="Times New Roman" w:cs="Times New Roman"/>
                <w:sz w:val="28"/>
                <w:szCs w:val="28"/>
              </w:rPr>
              <w:t>26-й Евразийский экономический саммит</w:t>
            </w:r>
          </w:p>
        </w:tc>
      </w:tr>
      <w:tr w:rsidR="008B1427" w:rsidRPr="00280B21" w:rsidTr="00EF35DF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13-17 марта, </w:t>
            </w:r>
          </w:p>
          <w:p w:rsidR="008B1427" w:rsidRPr="0084292A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Вена 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82FB5">
              <w:rPr>
                <w:rStyle w:val="ae"/>
                <w:sz w:val="28"/>
                <w:szCs w:val="28"/>
              </w:rPr>
              <w:t>66-я сессия Комиссии ООН по наркотическим</w:t>
            </w:r>
          </w:p>
          <w:p w:rsidR="008B1427" w:rsidRPr="00182FB5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средствам </w:t>
            </w:r>
          </w:p>
        </w:tc>
      </w:tr>
      <w:tr w:rsidR="008B1427" w:rsidRPr="00280B21" w:rsidTr="00EF35DF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84292A" w:rsidRDefault="008B1427" w:rsidP="00B43E54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84292A">
              <w:rPr>
                <w:rStyle w:val="ae"/>
                <w:sz w:val="28"/>
                <w:szCs w:val="28"/>
              </w:rPr>
              <w:t>15 марта,</w:t>
            </w:r>
          </w:p>
          <w:p w:rsidR="008B1427" w:rsidRPr="0084292A" w:rsidRDefault="008B1427" w:rsidP="00B43E54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руководителей министерств и ведомств, отвечающих за развитие физической культуры и спорта государств-членов ШОС</w:t>
            </w:r>
          </w:p>
        </w:tc>
      </w:tr>
      <w:tr w:rsidR="008B1427" w:rsidRPr="00280B21" w:rsidTr="00B43E54">
        <w:trPr>
          <w:trHeight w:val="6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17 марта, </w:t>
            </w:r>
          </w:p>
          <w:p w:rsidR="008B1427" w:rsidRPr="0084292A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Москва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182FB5" w:rsidRDefault="008B1427" w:rsidP="00B43E54">
            <w:pPr>
              <w:pStyle w:val="2"/>
              <w:shd w:val="clear" w:color="auto" w:fill="auto"/>
              <w:tabs>
                <w:tab w:val="left" w:pos="158"/>
              </w:tabs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82FB5">
              <w:rPr>
                <w:rStyle w:val="ae"/>
                <w:sz w:val="28"/>
                <w:szCs w:val="28"/>
              </w:rPr>
              <w:t xml:space="preserve">заседание Экономического совета </w:t>
            </w:r>
            <w:r w:rsidR="00182FB5">
              <w:rPr>
                <w:rStyle w:val="1"/>
                <w:bCs/>
                <w:sz w:val="28"/>
                <w:szCs w:val="28"/>
              </w:rPr>
              <w:t>Содружества Независимых Государств (СНГ)</w:t>
            </w:r>
          </w:p>
        </w:tc>
      </w:tr>
      <w:tr w:rsidR="008B1427" w:rsidRPr="00280B21" w:rsidTr="00EF35DF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keepNext/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lastRenderedPageBreak/>
              <w:t xml:space="preserve">17 марта, </w:t>
            </w:r>
          </w:p>
          <w:p w:rsidR="008B1427" w:rsidRPr="0084292A" w:rsidRDefault="008B1427" w:rsidP="00226B1F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Москва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keepNext/>
            </w:pPr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182FB5" w:rsidRDefault="008B1427" w:rsidP="00226B1F">
            <w:pPr>
              <w:keepNext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B5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Международный экономический форум государств - участников </w:t>
            </w:r>
            <w:r w:rsidRPr="00182FB5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4A1DD1" w:rsidRPr="00280B21" w:rsidTr="00EF35DF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1" w:rsidRPr="00FA2BED" w:rsidRDefault="004A1DD1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A2BE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21 марта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D1" w:rsidRDefault="004A1DD1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D1" w:rsidRPr="00FA2BED" w:rsidRDefault="004A1DD1" w:rsidP="00D93A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2BED">
              <w:rPr>
                <w:rStyle w:val="ae"/>
                <w:rFonts w:eastAsiaTheme="minorEastAsia"/>
                <w:b w:val="0"/>
                <w:sz w:val="28"/>
                <w:szCs w:val="28"/>
              </w:rPr>
              <w:t>Навруз</w:t>
            </w:r>
            <w:proofErr w:type="spellEnd"/>
            <w:r w:rsidRPr="00FA2BE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D93A9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- </w:t>
            </w:r>
            <w:r w:rsidRPr="00FA2BED">
              <w:rPr>
                <w:rStyle w:val="ae"/>
                <w:rFonts w:eastAsiaTheme="minorEastAsia"/>
                <w:b w:val="0"/>
                <w:sz w:val="28"/>
                <w:szCs w:val="28"/>
              </w:rPr>
              <w:t>праздник прихода весны и начала нового года у иранских и тюркских народов</w:t>
            </w:r>
          </w:p>
        </w:tc>
      </w:tr>
      <w:tr w:rsidR="004A1DD1" w:rsidRPr="00280B21" w:rsidTr="00EF35DF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1" w:rsidRPr="00FA2BED" w:rsidRDefault="004A1DD1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21 марта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DD1" w:rsidRPr="00894CE4" w:rsidRDefault="00583B2B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4A1DD1" w:rsidRPr="00FA2BED" w:rsidRDefault="004A1DD1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Международный день лесов</w:t>
            </w:r>
          </w:p>
        </w:tc>
      </w:tr>
      <w:tr w:rsidR="008B1427" w:rsidRPr="00280B21" w:rsidTr="00EF35DF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A2BED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FA2BED">
              <w:rPr>
                <w:rStyle w:val="ae"/>
                <w:rFonts w:eastAsiaTheme="minorEastAsia"/>
                <w:b w:val="0"/>
                <w:sz w:val="28"/>
                <w:szCs w:val="28"/>
              </w:rPr>
              <w:t>22 марта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FA2BED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FA2BED">
              <w:rPr>
                <w:rStyle w:val="ae"/>
                <w:rFonts w:eastAsiaTheme="minorEastAsia"/>
                <w:b w:val="0"/>
                <w:sz w:val="28"/>
                <w:szCs w:val="28"/>
              </w:rPr>
              <w:t>Индуистский Новый год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2BED">
              <w:rPr>
                <w:rFonts w:ascii="Times New Roman" w:hAnsi="Times New Roman" w:cs="Times New Roman"/>
                <w:sz w:val="28"/>
                <w:szCs w:val="28"/>
              </w:rPr>
              <w:t>22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 w:rsidR="00583B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3B2B" w:rsidRPr="00FA2BED" w:rsidRDefault="00583B2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(Белоруссия)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FA2BED" w:rsidRDefault="008B1427" w:rsidP="00583B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ED">
              <w:rPr>
                <w:rFonts w:ascii="Times New Roman" w:eastAsia="Calibri" w:hAnsi="Times New Roman" w:cs="Times New Roman"/>
                <w:sz w:val="28"/>
                <w:szCs w:val="28"/>
              </w:rPr>
              <w:t>80-я годовщина трагедии в Хатыни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84292A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23 марта - 21 апреля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84292A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Священный для мусульман месяц Рамадан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27-29 марта, </w:t>
            </w:r>
          </w:p>
          <w:p w:rsidR="008B1427" w:rsidRPr="0084292A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Вена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84292A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Европейская газовая конференция</w:t>
            </w:r>
          </w:p>
        </w:tc>
      </w:tr>
      <w:tr w:rsidR="008B1427" w:rsidRPr="00280B21" w:rsidTr="00EF35DF">
        <w:trPr>
          <w:trHeight w:val="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29 марта, </w:t>
            </w:r>
          </w:p>
          <w:p w:rsidR="008B1427" w:rsidRPr="0084292A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84292A" w:rsidRDefault="008B1427" w:rsidP="00395C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Совещание секретарей Советов безопасности </w:t>
            </w:r>
            <w:r w:rsidR="00395C98">
              <w:rPr>
                <w:rStyle w:val="ae"/>
                <w:rFonts w:eastAsiaTheme="minorEastAsia"/>
                <w:b w:val="0"/>
                <w:sz w:val="28"/>
                <w:szCs w:val="28"/>
              </w:rPr>
              <w:t>государств</w:t>
            </w: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-членов ШОС</w:t>
            </w:r>
          </w:p>
        </w:tc>
      </w:tr>
      <w:tr w:rsidR="008B1427" w:rsidRPr="00280B21" w:rsidTr="00EF35DF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29 марта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,</w:t>
            </w:r>
          </w:p>
          <w:p w:rsidR="008B1427" w:rsidRPr="0084292A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Вена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84292A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Евр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опейская водородная конференция</w:t>
            </w:r>
          </w:p>
        </w:tc>
      </w:tr>
      <w:tr w:rsidR="008B1427" w:rsidRPr="00280B21" w:rsidTr="00EF35DF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B61A98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>29-30 марта</w:t>
            </w:r>
            <w:r w:rsidR="00226B1F"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>,</w:t>
            </w:r>
          </w:p>
          <w:p w:rsidR="008B1427" w:rsidRPr="00B61A98" w:rsidRDefault="000626F6" w:rsidP="000626F6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США, Нидерланды, Республика Корея, Коста-Рика, Замбия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3435F3" w:rsidRDefault="008B1427" w:rsidP="00226B1F">
            <w:pPr>
              <w:rPr>
                <w:strike/>
              </w:rPr>
            </w:pPr>
            <w:r w:rsidRPr="003435F3">
              <w:rPr>
                <w:rStyle w:val="ae"/>
                <w:rFonts w:eastAsiaTheme="minorEastAsia"/>
                <w:b w:val="0"/>
                <w:strike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B61A98" w:rsidRDefault="008B1427" w:rsidP="00395C98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B61A98">
              <w:rPr>
                <w:rStyle w:val="ae"/>
                <w:rFonts w:eastAsiaTheme="minorEastAsia"/>
                <w:b w:val="0"/>
                <w:sz w:val="28"/>
                <w:szCs w:val="28"/>
                <w:lang w:val="en-US"/>
              </w:rPr>
              <w:t>II</w:t>
            </w:r>
            <w:r w:rsidR="00395C98"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3435F3"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>«</w:t>
            </w:r>
            <w:r w:rsidR="00395C98"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>Саммит за демократию»</w:t>
            </w:r>
          </w:p>
        </w:tc>
      </w:tr>
      <w:tr w:rsidR="008B1427" w:rsidRPr="00280B21" w:rsidTr="00EF35DF">
        <w:trPr>
          <w:trHeight w:val="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E5094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4E5094">
              <w:rPr>
                <w:rStyle w:val="ae"/>
                <w:rFonts w:eastAsiaTheme="minorEastAsia"/>
                <w:b w:val="0"/>
                <w:sz w:val="24"/>
                <w:szCs w:val="28"/>
              </w:rPr>
              <w:t>(дата уточняется),</w:t>
            </w:r>
          </w:p>
          <w:p w:rsidR="008B1427" w:rsidRPr="0084292A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Узбекистан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84292A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Совета Региональной антитеррористической структуры ШОС</w:t>
            </w:r>
          </w:p>
        </w:tc>
      </w:tr>
      <w:tr w:rsidR="008B1427" w:rsidRPr="00280B21" w:rsidTr="00EF35DF">
        <w:trPr>
          <w:trHeight w:val="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E5094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4E5094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8B1427" w:rsidRPr="0084292A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Баку (Азербайджан)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84292A" w:rsidRDefault="008B1427" w:rsidP="00226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92A">
              <w:rPr>
                <w:rStyle w:val="ae"/>
                <w:rFonts w:eastAsiaTheme="minorEastAsia"/>
                <w:b w:val="0"/>
                <w:sz w:val="28"/>
                <w:szCs w:val="28"/>
              </w:rPr>
              <w:t>VII Международная конференция министров и высших должностных лиц, ответственных за физическое воспитание и спорт</w:t>
            </w:r>
          </w:p>
        </w:tc>
      </w:tr>
      <w:tr w:rsidR="008B1427" w:rsidRPr="00280B21" w:rsidTr="00EF35DF">
        <w:trPr>
          <w:trHeight w:val="3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B61A98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B61A98">
              <w:rPr>
                <w:rStyle w:val="ae"/>
                <w:rFonts w:eastAsiaTheme="minorEastAsia"/>
                <w:b w:val="0"/>
                <w:sz w:val="24"/>
                <w:szCs w:val="28"/>
              </w:rPr>
              <w:t>(дата уточняется),</w:t>
            </w:r>
          </w:p>
          <w:p w:rsidR="008B1427" w:rsidRPr="00B61A98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>Сидней (Австралия)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1374D7" w:rsidRDefault="008B1427" w:rsidP="00226B1F">
            <w:pPr>
              <w:rPr>
                <w:strike/>
              </w:rPr>
            </w:pPr>
            <w:r w:rsidRPr="001374D7">
              <w:rPr>
                <w:rStyle w:val="ae"/>
                <w:rFonts w:eastAsiaTheme="minorEastAsia"/>
                <w:b w:val="0"/>
                <w:strike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1374D7" w:rsidRDefault="008B1427" w:rsidP="00226B1F">
            <w:pPr>
              <w:rPr>
                <w:rStyle w:val="ae"/>
                <w:rFonts w:eastAsiaTheme="minorEastAsia"/>
                <w:b w:val="0"/>
                <w:strike/>
                <w:sz w:val="28"/>
                <w:szCs w:val="28"/>
              </w:rPr>
            </w:pPr>
            <w:r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>Встреча лидеров стран-участниц</w:t>
            </w:r>
            <w:r w:rsidRPr="001374D7">
              <w:rPr>
                <w:rStyle w:val="ae"/>
                <w:rFonts w:eastAsiaTheme="minorEastAsia"/>
                <w:b w:val="0"/>
                <w:strike/>
                <w:sz w:val="28"/>
                <w:szCs w:val="28"/>
              </w:rPr>
              <w:t xml:space="preserve"> </w:t>
            </w:r>
            <w:r w:rsidR="00226B1F"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>«Ч</w:t>
            </w:r>
            <w:r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>етырехстороннего диалога по безопасности</w:t>
            </w:r>
            <w:r w:rsidR="00226B1F"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>»</w:t>
            </w:r>
            <w:r w:rsidRPr="00B61A98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КВАД</w:t>
            </w:r>
          </w:p>
        </w:tc>
      </w:tr>
      <w:tr w:rsidR="008B1427" w:rsidRPr="00280B21" w:rsidTr="0056406F">
        <w:trPr>
          <w:trHeight w:val="333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27" w:rsidRPr="00280B21" w:rsidRDefault="008B1427" w:rsidP="002106CD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27" w:rsidRPr="00280B21" w:rsidRDefault="008B1427" w:rsidP="002106CD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B1427" w:rsidRPr="00280B21" w:rsidRDefault="008B1427" w:rsidP="002106CD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B1427" w:rsidRPr="00280B21" w:rsidTr="00096B56">
        <w:trPr>
          <w:trHeight w:val="121"/>
        </w:trPr>
        <w:tc>
          <w:tcPr>
            <w:tcW w:w="3369" w:type="dxa"/>
          </w:tcPr>
          <w:p w:rsidR="008B1427" w:rsidRPr="00B20DCF" w:rsidRDefault="008B1427" w:rsidP="002106C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25" w:type="dxa"/>
          </w:tcPr>
          <w:p w:rsidR="008B1427" w:rsidRDefault="008B1427" w:rsidP="002106CD">
            <w:pPr>
              <w:keepNext/>
            </w:pPr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106C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Председательство Российской Федерации в Совете Безопасности ООН</w:t>
            </w:r>
          </w:p>
        </w:tc>
      </w:tr>
      <w:tr w:rsidR="008B1427" w:rsidRPr="00280B21" w:rsidTr="00096B56">
        <w:trPr>
          <w:trHeight w:val="53"/>
        </w:trPr>
        <w:tc>
          <w:tcPr>
            <w:tcW w:w="3369" w:type="dxa"/>
          </w:tcPr>
          <w:p w:rsidR="008B1427" w:rsidRPr="00B20DCF" w:rsidRDefault="008B1427" w:rsidP="001374D7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B20DCF">
              <w:rPr>
                <w:rStyle w:val="ae"/>
                <w:sz w:val="28"/>
                <w:szCs w:val="28"/>
              </w:rPr>
              <w:t>3 апреля,</w:t>
            </w:r>
          </w:p>
          <w:p w:rsidR="008B1427" w:rsidRPr="00FA2BED" w:rsidRDefault="008B1427" w:rsidP="001374D7">
            <w:pPr>
              <w:keepNext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министров культуры государств-членов ШОС</w:t>
            </w:r>
          </w:p>
        </w:tc>
      </w:tr>
      <w:tr w:rsidR="008B1427" w:rsidRPr="00280B21" w:rsidTr="00096B56">
        <w:trPr>
          <w:trHeight w:val="121"/>
        </w:trPr>
        <w:tc>
          <w:tcPr>
            <w:tcW w:w="3369" w:type="dxa"/>
          </w:tcPr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12pt"/>
                <w:rFonts w:eastAsiaTheme="minorEastAsia"/>
                <w:b w:val="0"/>
                <w:sz w:val="28"/>
                <w:szCs w:val="28"/>
              </w:rPr>
              <w:t>5-13 апреля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DCF">
              <w:rPr>
                <w:rStyle w:val="12pt"/>
                <w:rFonts w:eastAsiaTheme="minorEastAsia"/>
                <w:b w:val="0"/>
                <w:sz w:val="28"/>
                <w:szCs w:val="28"/>
              </w:rPr>
              <w:t>Песах</w:t>
            </w:r>
            <w:proofErr w:type="spellEnd"/>
            <w:r w:rsidRPr="00B20DCF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 (Иудейская Пасха)</w:t>
            </w:r>
          </w:p>
        </w:tc>
      </w:tr>
      <w:tr w:rsidR="008B1427" w:rsidRPr="00280B21" w:rsidTr="00096B56">
        <w:trPr>
          <w:trHeight w:val="121"/>
        </w:trPr>
        <w:tc>
          <w:tcPr>
            <w:tcW w:w="3369" w:type="dxa"/>
          </w:tcPr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9 апреля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Католическая Пасха</w:t>
            </w:r>
          </w:p>
        </w:tc>
      </w:tr>
      <w:tr w:rsidR="008B1427" w:rsidRPr="00280B21" w:rsidTr="00096B56">
        <w:trPr>
          <w:trHeight w:val="496"/>
        </w:trPr>
        <w:tc>
          <w:tcPr>
            <w:tcW w:w="3369" w:type="dxa"/>
          </w:tcPr>
          <w:p w:rsidR="008B1427" w:rsidRDefault="008B1427" w:rsidP="00226B1F">
            <w:pPr>
              <w:keepNext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13 апреля, </w:t>
            </w:r>
          </w:p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096B56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руководителей компетентных органов государств-членов ШОС, надел</w:t>
            </w:r>
            <w:r w:rsidR="00096B56">
              <w:rPr>
                <w:rStyle w:val="ae"/>
                <w:rFonts w:eastAsiaTheme="minorEastAsia"/>
                <w:b w:val="0"/>
                <w:sz w:val="28"/>
                <w:szCs w:val="28"/>
              </w:rPr>
              <w:t>ё</w:t>
            </w: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нных полномочиями по борьбе с незаконным оборотом наркотиков</w:t>
            </w:r>
          </w:p>
        </w:tc>
      </w:tr>
      <w:tr w:rsidR="008B1427" w:rsidRPr="00280B21" w:rsidTr="00096B56">
        <w:trPr>
          <w:trHeight w:val="53"/>
        </w:trPr>
        <w:tc>
          <w:tcPr>
            <w:tcW w:w="3369" w:type="dxa"/>
          </w:tcPr>
          <w:p w:rsidR="008B1427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B20DCF">
              <w:rPr>
                <w:rStyle w:val="ae"/>
                <w:sz w:val="28"/>
                <w:szCs w:val="28"/>
              </w:rPr>
              <w:t>14 апреля,</w:t>
            </w:r>
          </w:p>
          <w:p w:rsidR="008B1427" w:rsidRPr="00E73A03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B20DCF">
              <w:rPr>
                <w:rStyle w:val="ae"/>
                <w:sz w:val="28"/>
                <w:szCs w:val="28"/>
              </w:rPr>
              <w:t>Ташкент (</w:t>
            </w:r>
            <w:r w:rsidRPr="00B20DCF">
              <w:rPr>
                <w:rStyle w:val="ae"/>
                <w:rFonts w:eastAsiaTheme="minorEastAsia"/>
                <w:sz w:val="28"/>
                <w:szCs w:val="28"/>
              </w:rPr>
              <w:t>Узбекистан)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096B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</w:t>
            </w:r>
            <w:r w:rsidR="00226B1F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Совета министр</w:t>
            </w:r>
            <w:r w:rsidR="00096B56">
              <w:rPr>
                <w:rStyle w:val="ae"/>
                <w:rFonts w:eastAsiaTheme="minorEastAsia"/>
                <w:b w:val="0"/>
                <w:sz w:val="28"/>
                <w:szCs w:val="28"/>
              </w:rPr>
              <w:t>ов</w:t>
            </w:r>
            <w:r w:rsidR="00226B1F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иностранных дел</w:t>
            </w: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B20DCF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8B1427" w:rsidRPr="00280B21" w:rsidTr="00096B56">
        <w:trPr>
          <w:trHeight w:val="202"/>
        </w:trPr>
        <w:tc>
          <w:tcPr>
            <w:tcW w:w="3369" w:type="dxa"/>
          </w:tcPr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12pt"/>
                <w:rFonts w:eastAsiaTheme="minorEastAsia"/>
                <w:b w:val="0"/>
                <w:sz w:val="28"/>
                <w:szCs w:val="28"/>
              </w:rPr>
              <w:lastRenderedPageBreak/>
              <w:t>16 апреля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12pt"/>
                <w:rFonts w:eastAsiaTheme="minorEastAsia"/>
                <w:b w:val="0"/>
                <w:sz w:val="28"/>
                <w:szCs w:val="28"/>
              </w:rPr>
              <w:t>Православная Пасха</w:t>
            </w:r>
          </w:p>
        </w:tc>
      </w:tr>
      <w:tr w:rsidR="008B1427" w:rsidRPr="00280B21" w:rsidTr="00096B56">
        <w:trPr>
          <w:trHeight w:val="201"/>
        </w:trPr>
        <w:tc>
          <w:tcPr>
            <w:tcW w:w="3369" w:type="dxa"/>
          </w:tcPr>
          <w:p w:rsidR="008B1427" w:rsidRDefault="008B1427" w:rsidP="00226B1F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16-18 апреля,</w:t>
            </w:r>
          </w:p>
          <w:p w:rsidR="008B1427" w:rsidRPr="00B20DCF" w:rsidRDefault="008B1427" w:rsidP="00226B1F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proofErr w:type="spellStart"/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Каруидзава</w:t>
            </w:r>
            <w:proofErr w:type="spellEnd"/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 (Япония)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26B1F">
            <w:pPr>
              <w:keepNext/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Встреча министров иностранных дел «Группы семи»</w:t>
            </w:r>
          </w:p>
        </w:tc>
      </w:tr>
      <w:tr w:rsidR="008B1427" w:rsidRPr="00280B21" w:rsidTr="00096B56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keepNext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17-21 апреля,</w:t>
            </w:r>
          </w:p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Ганновер </w:t>
            </w: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(Германия)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FA2BED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B20DCF">
              <w:rPr>
                <w:rStyle w:val="ae"/>
                <w:sz w:val="28"/>
                <w:szCs w:val="28"/>
              </w:rPr>
              <w:t>Ганноверская промышленная ярмарка 2023</w:t>
            </w:r>
          </w:p>
        </w:tc>
      </w:tr>
      <w:tr w:rsidR="008B1427" w:rsidRPr="00280B21" w:rsidTr="00096B56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keepNext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20 апреля, </w:t>
            </w:r>
          </w:p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Встреча руководителей ведомств государств-членов ШОС по предупреждению и ликвидации чрезвычайных ситуаций</w:t>
            </w:r>
          </w:p>
        </w:tc>
      </w:tr>
      <w:tr w:rsidR="008B1427" w:rsidRPr="00280B21" w:rsidTr="00096B56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B20DCF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22-24 апреля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B20DCF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мусульманский праздник окончания поста в месяц Рамадан Ураза-байрам (Ид аль-</w:t>
            </w:r>
            <w:proofErr w:type="spellStart"/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Фитр</w:t>
            </w:r>
            <w:proofErr w:type="spellEnd"/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)</w:t>
            </w:r>
          </w:p>
        </w:tc>
      </w:tr>
      <w:tr w:rsidR="008B1427" w:rsidRPr="00280B21" w:rsidTr="00096B5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B20DCF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апреля,</w:t>
            </w:r>
          </w:p>
          <w:p w:rsidR="008B1427" w:rsidRPr="00B20DCF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(Люксембург)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B20DCF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Совет ЕС по иностранным делам</w:t>
            </w:r>
          </w:p>
        </w:tc>
      </w:tr>
      <w:tr w:rsidR="008B1427" w:rsidRPr="00280B21" w:rsidTr="00096B5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A1DD1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24-27 апреля</w:t>
            </w:r>
            <w:r w:rsidR="007840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DD1" w:rsidRPr="00B20DCF" w:rsidRDefault="004A1DD1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B20DCF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r w:rsidR="00226B1F">
              <w:rPr>
                <w:rFonts w:ascii="Times New Roman" w:hAnsi="Times New Roman" w:cs="Times New Roman"/>
                <w:sz w:val="28"/>
                <w:szCs w:val="28"/>
              </w:rPr>
              <w:t>Экономического и Социального Совета ООН (</w:t>
            </w: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ЭКОСОС</w:t>
            </w:r>
            <w:r w:rsidR="00226B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финансированию развития</w:t>
            </w:r>
          </w:p>
        </w:tc>
      </w:tr>
      <w:tr w:rsidR="008B1427" w:rsidRPr="00280B21" w:rsidTr="00096B56">
        <w:tc>
          <w:tcPr>
            <w:tcW w:w="3369" w:type="dxa"/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24-28 апреля,</w:t>
            </w:r>
          </w:p>
          <w:p w:rsidR="008B1427" w:rsidRPr="00B20DCF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Рим (Италия)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172-я сессия Совета Продовольственной и сельскохозяйственной организации Объединенных Наций (ФАО)</w:t>
            </w:r>
          </w:p>
        </w:tc>
      </w:tr>
      <w:tr w:rsidR="008B1427" w:rsidRPr="00280B21" w:rsidTr="00096B56">
        <w:tc>
          <w:tcPr>
            <w:tcW w:w="3369" w:type="dxa"/>
          </w:tcPr>
          <w:p w:rsidR="008B1427" w:rsidRDefault="008B1427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  <w:r w:rsidR="007840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427" w:rsidRPr="00B20DCF" w:rsidRDefault="008B1427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(Армения)</w:t>
            </w:r>
          </w:p>
        </w:tc>
        <w:tc>
          <w:tcPr>
            <w:tcW w:w="425" w:type="dxa"/>
          </w:tcPr>
          <w:p w:rsidR="008B1427" w:rsidRDefault="008B1427" w:rsidP="002106CD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День памяти жертв геноцида армян 1915 г.</w:t>
            </w:r>
          </w:p>
        </w:tc>
      </w:tr>
      <w:tr w:rsidR="008B1427" w:rsidRPr="00280B21" w:rsidTr="00096B56">
        <w:tc>
          <w:tcPr>
            <w:tcW w:w="3369" w:type="dxa"/>
          </w:tcPr>
          <w:p w:rsidR="008B1427" w:rsidRDefault="008B1427" w:rsidP="002106CD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26 апреля, </w:t>
            </w:r>
          </w:p>
          <w:p w:rsidR="008B1427" w:rsidRPr="00B20DCF" w:rsidRDefault="008B1427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</w:tcPr>
          <w:p w:rsidR="008B1427" w:rsidRDefault="008B1427" w:rsidP="002106CD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министров транспорта государств-членов ШОС</w:t>
            </w:r>
          </w:p>
        </w:tc>
      </w:tr>
      <w:tr w:rsidR="008B1427" w:rsidRPr="00280B21" w:rsidTr="00096B56">
        <w:trPr>
          <w:trHeight w:val="248"/>
        </w:trPr>
        <w:tc>
          <w:tcPr>
            <w:tcW w:w="3369" w:type="dxa"/>
          </w:tcPr>
          <w:p w:rsidR="008B1427" w:rsidRDefault="008B1427" w:rsidP="002106CD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27-28 апреля, </w:t>
            </w:r>
          </w:p>
          <w:p w:rsidR="008B1427" w:rsidRPr="00B20DCF" w:rsidRDefault="008B1427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</w:tcPr>
          <w:p w:rsidR="008B1427" w:rsidRDefault="008B1427" w:rsidP="002106CD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министров обороны государств-членов ШОС</w:t>
            </w:r>
          </w:p>
        </w:tc>
      </w:tr>
      <w:tr w:rsidR="008B1427" w:rsidRPr="00280B21" w:rsidTr="00096B56">
        <w:tc>
          <w:tcPr>
            <w:tcW w:w="3369" w:type="dxa"/>
          </w:tcPr>
          <w:p w:rsidR="008B1427" w:rsidRPr="00877823" w:rsidRDefault="008B1427" w:rsidP="002106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823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8B1427" w:rsidRPr="00B20DCF" w:rsidRDefault="008B1427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ЮАР</w:t>
            </w:r>
          </w:p>
        </w:tc>
        <w:tc>
          <w:tcPr>
            <w:tcW w:w="425" w:type="dxa"/>
          </w:tcPr>
          <w:p w:rsidR="008B1427" w:rsidRDefault="008B1427" w:rsidP="002106CD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БРИКС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 Ближнего Востока и Северной Африки</w:t>
            </w:r>
          </w:p>
        </w:tc>
      </w:tr>
      <w:tr w:rsidR="008B1427" w:rsidRPr="00280B21" w:rsidTr="00096B56">
        <w:tc>
          <w:tcPr>
            <w:tcW w:w="3369" w:type="dxa"/>
          </w:tcPr>
          <w:p w:rsidR="008B1427" w:rsidRPr="00877823" w:rsidRDefault="008B1427" w:rsidP="00226B1F">
            <w:pPr>
              <w:keepNext/>
              <w:rPr>
                <w:rFonts w:ascii="Times New Roman" w:hAnsi="Times New Roman" w:cs="Times New Roman"/>
                <w:sz w:val="24"/>
                <w:szCs w:val="28"/>
              </w:rPr>
            </w:pPr>
            <w:r w:rsidRPr="00877823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8B1427" w:rsidRPr="00B20DCF" w:rsidRDefault="005B290A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Хайнань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(КНР)</w:t>
            </w:r>
          </w:p>
        </w:tc>
        <w:tc>
          <w:tcPr>
            <w:tcW w:w="425" w:type="dxa"/>
          </w:tcPr>
          <w:p w:rsidR="008B1427" w:rsidRDefault="008B1427" w:rsidP="00226B1F">
            <w:r w:rsidRPr="00894CE4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B20DCF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20DCF">
              <w:rPr>
                <w:rFonts w:ascii="Times New Roman" w:hAnsi="Times New Roman" w:cs="Times New Roman"/>
                <w:sz w:val="28"/>
                <w:szCs w:val="28"/>
              </w:rPr>
              <w:t xml:space="preserve">22-й </w:t>
            </w:r>
            <w:proofErr w:type="spellStart"/>
            <w:r w:rsidRPr="00B20DCF">
              <w:rPr>
                <w:rFonts w:ascii="Times New Roman" w:hAnsi="Times New Roman" w:cs="Times New Roman"/>
                <w:sz w:val="28"/>
                <w:szCs w:val="28"/>
              </w:rPr>
              <w:t>Боаоский</w:t>
            </w:r>
            <w:proofErr w:type="spellEnd"/>
            <w:r w:rsidRPr="00B20DCF">
              <w:rPr>
                <w:rFonts w:ascii="Times New Roman" w:hAnsi="Times New Roman" w:cs="Times New Roman"/>
                <w:sz w:val="28"/>
                <w:szCs w:val="28"/>
              </w:rPr>
              <w:t xml:space="preserve"> Азиатский форум</w:t>
            </w:r>
          </w:p>
        </w:tc>
      </w:tr>
      <w:tr w:rsidR="008B1427" w:rsidRPr="00280B21" w:rsidTr="0056406F">
        <w:trPr>
          <w:trHeight w:val="338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27" w:rsidRPr="00280B21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27" w:rsidRPr="00280B21" w:rsidRDefault="008B1427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8B1427" w:rsidRPr="00280B21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B1427" w:rsidRPr="00280B21" w:rsidTr="007840D6">
        <w:trPr>
          <w:trHeight w:val="1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3 мая,</w:t>
            </w:r>
          </w:p>
          <w:p w:rsidR="008B1427" w:rsidRPr="00E73A03" w:rsidRDefault="008B1427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6B1F">
              <w:rPr>
                <w:rStyle w:val="ae"/>
                <w:rFonts w:eastAsiaTheme="minorEastAsia"/>
                <w:b w:val="0"/>
                <w:sz w:val="24"/>
                <w:szCs w:val="28"/>
              </w:rPr>
              <w:t>(место уточняется)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Глобальная конференция ЮНЕСКО по случаю Всемирного дня свободы печати</w:t>
            </w:r>
          </w:p>
        </w:tc>
      </w:tr>
      <w:tr w:rsidR="008B1427" w:rsidRPr="00280B21" w:rsidTr="007840D6">
        <w:trPr>
          <w:trHeight w:val="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7840D6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8"/>
                <w:szCs w:val="28"/>
              </w:rPr>
            </w:pPr>
            <w:r w:rsidRPr="00E73A03">
              <w:rPr>
                <w:rStyle w:val="ae"/>
                <w:sz w:val="28"/>
                <w:szCs w:val="28"/>
              </w:rPr>
              <w:t>3 мая,</w:t>
            </w:r>
          </w:p>
          <w:p w:rsidR="008B1427" w:rsidRPr="00E73A03" w:rsidRDefault="008B1427" w:rsidP="007840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руководителей министерств и ведомств государств-членов ШОС, отвечающих за вопросы охраны окружающей среды</w:t>
            </w:r>
          </w:p>
        </w:tc>
      </w:tr>
      <w:tr w:rsidR="008B1427" w:rsidRPr="00280B21" w:rsidTr="007840D6">
        <w:trPr>
          <w:trHeight w:val="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7840D6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8"/>
                <w:szCs w:val="28"/>
              </w:rPr>
            </w:pPr>
            <w:r w:rsidRPr="00E73A03">
              <w:rPr>
                <w:rStyle w:val="ae"/>
                <w:sz w:val="28"/>
                <w:szCs w:val="28"/>
              </w:rPr>
              <w:t>4-5 мая,</w:t>
            </w:r>
          </w:p>
          <w:p w:rsidR="008B1427" w:rsidRPr="00E73A03" w:rsidRDefault="008B1427" w:rsidP="007840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Гоа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Совета министров иностранных дел государств-членов ШОС</w:t>
            </w:r>
          </w:p>
        </w:tc>
      </w:tr>
      <w:tr w:rsidR="008B1427" w:rsidRPr="00280B21" w:rsidTr="007840D6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7840D6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5-17 мая,</w:t>
            </w:r>
          </w:p>
          <w:p w:rsidR="008B1427" w:rsidRPr="00E73A03" w:rsidRDefault="008B1427" w:rsidP="007840D6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(Камбоджа)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715F04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  <w:lang w:val="en-US"/>
              </w:rPr>
              <w:t>XXXII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Игры Юго-Восточной Азии</w:t>
            </w:r>
          </w:p>
        </w:tc>
      </w:tr>
      <w:tr w:rsidR="008B1427" w:rsidRPr="00280B21" w:rsidTr="007840D6">
        <w:trPr>
          <w:trHeight w:val="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7840D6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8-19 мая</w:t>
            </w:r>
          </w:p>
          <w:p w:rsidR="00C0525F" w:rsidRPr="00E73A03" w:rsidRDefault="00C0525F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Вена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137-я сессия Международного комитета по контролю за наркотиками</w:t>
            </w:r>
          </w:p>
        </w:tc>
      </w:tr>
      <w:tr w:rsidR="008B1427" w:rsidRPr="00280B21" w:rsidTr="007840D6">
        <w:trPr>
          <w:trHeight w:val="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78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9D58EB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8B1427" w:rsidRPr="00280B21" w:rsidTr="007840D6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C0525F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мая,</w:t>
            </w:r>
          </w:p>
          <w:p w:rsidR="008B1427" w:rsidRPr="00E73A03" w:rsidRDefault="008B1427" w:rsidP="00C0525F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Гватемала (Гватемала)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keepNext/>
              <w:widowControl w:val="0"/>
              <w:contextualSpacing/>
            </w:pPr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31403" w:rsidRDefault="008B1427" w:rsidP="00226B1F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по международному сотрудничеству Ассоциации карибских государств </w:t>
            </w:r>
          </w:p>
        </w:tc>
      </w:tr>
      <w:tr w:rsidR="008B1427" w:rsidRPr="00280B21" w:rsidTr="007840D6">
        <w:trPr>
          <w:trHeight w:val="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C0525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73A03">
              <w:rPr>
                <w:rStyle w:val="ae"/>
                <w:sz w:val="28"/>
                <w:szCs w:val="28"/>
              </w:rPr>
              <w:t>10 мая,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Встреча руководителей железнодорожных администраций государств-членов ШОС</w:t>
            </w:r>
          </w:p>
        </w:tc>
      </w:tr>
      <w:tr w:rsidR="008B1427" w:rsidRPr="00280B21" w:rsidTr="007840D6">
        <w:trPr>
          <w:trHeight w:val="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C0525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10-24 мая, 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216-я сессия Исполнительного совета ЮНЕСКО</w:t>
            </w:r>
          </w:p>
        </w:tc>
      </w:tr>
      <w:tr w:rsidR="008B1427" w:rsidRPr="00280B21" w:rsidTr="007840D6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Салехард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российского председательства в Арктическом совете</w:t>
            </w:r>
          </w:p>
        </w:tc>
      </w:tr>
      <w:tr w:rsidR="008B1427" w:rsidRPr="00280B21" w:rsidTr="007840D6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мая,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Гватемала (Гватемала)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29-я встреча Совета министров Ассоциации карибских государств</w:t>
            </w:r>
          </w:p>
        </w:tc>
      </w:tr>
      <w:tr w:rsidR="008B1427" w:rsidRPr="00280B21" w:rsidTr="007840D6">
        <w:trPr>
          <w:trHeight w:val="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11-12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Вильнюс (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Литва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Саммит НАТО</w:t>
            </w:r>
          </w:p>
        </w:tc>
      </w:tr>
      <w:tr w:rsidR="008B1427" w:rsidRPr="00280B21" w:rsidTr="007840D6">
        <w:trPr>
          <w:trHeight w:val="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мая,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Брюссель (Бельгия)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Совет ЕС по иностранным делам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27" w:rsidRPr="00280B21" w:rsidTr="007840D6">
        <w:trPr>
          <w:trHeight w:val="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C0525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11-12 мая, 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министров сельского хозяйства государств-членов ШОС</w:t>
            </w:r>
          </w:p>
        </w:tc>
      </w:tr>
      <w:tr w:rsidR="008B1427" w:rsidRPr="00280B21" w:rsidTr="007840D6">
        <w:trPr>
          <w:trHeight w:val="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C0525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73A03">
              <w:rPr>
                <w:rStyle w:val="ae"/>
                <w:sz w:val="28"/>
                <w:szCs w:val="28"/>
              </w:rPr>
              <w:t>12 мая,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</w:t>
            </w:r>
            <w:r w:rsidR="00226B1F">
              <w:rPr>
                <w:rStyle w:val="ae"/>
                <w:rFonts w:eastAsiaTheme="minorEastAsia"/>
                <w:b w:val="0"/>
                <w:sz w:val="28"/>
                <w:szCs w:val="28"/>
              </w:rPr>
              <w:t>ров здравоохранения государств-</w:t>
            </w: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членов ШОС</w:t>
            </w:r>
          </w:p>
        </w:tc>
      </w:tr>
      <w:tr w:rsidR="008B1427" w:rsidRPr="00280B21" w:rsidTr="007840D6">
        <w:trPr>
          <w:trHeight w:val="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11-13 мая,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Петербургский международный юридический форум</w:t>
            </w:r>
          </w:p>
        </w:tc>
      </w:tr>
      <w:tr w:rsidR="008B1427" w:rsidRPr="00280B21" w:rsidTr="007840D6">
        <w:trPr>
          <w:trHeight w:val="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15-19 мая,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Гаага (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Нидерланды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 xml:space="preserve">Пятая конференция по рассмотрению действия </w:t>
            </w:r>
            <w:r w:rsidR="00226B1F">
              <w:rPr>
                <w:rFonts w:ascii="Times New Roman" w:hAnsi="Times New Roman" w:cs="Times New Roman"/>
                <w:sz w:val="28"/>
                <w:szCs w:val="28"/>
              </w:rPr>
              <w:t>Конвенции о</w:t>
            </w:r>
            <w:r w:rsidR="00AA20DE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запрещении химического оружия</w:t>
            </w:r>
          </w:p>
        </w:tc>
      </w:tr>
      <w:tr w:rsidR="008B1427" w:rsidRPr="00280B21" w:rsidTr="007840D6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C0525F">
            <w:pPr>
              <w:pStyle w:val="2"/>
              <w:keepNext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73A03">
              <w:rPr>
                <w:rStyle w:val="ae"/>
                <w:sz w:val="28"/>
                <w:szCs w:val="28"/>
              </w:rPr>
              <w:t>16 мая,</w:t>
            </w:r>
          </w:p>
          <w:p w:rsidR="008B1427" w:rsidRPr="00E73A03" w:rsidRDefault="008B1427" w:rsidP="00C0525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руководителей министерств науки и техники государств-членов ШОС</w:t>
            </w:r>
          </w:p>
        </w:tc>
      </w:tr>
      <w:tr w:rsidR="005544E5" w:rsidRPr="00280B21" w:rsidTr="007840D6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5" w:rsidRPr="005544E5" w:rsidRDefault="005544E5" w:rsidP="0055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4E5">
              <w:rPr>
                <w:rFonts w:ascii="Times New Roman" w:hAnsi="Times New Roman" w:cs="Times New Roman"/>
                <w:sz w:val="28"/>
                <w:szCs w:val="28"/>
              </w:rPr>
              <w:t>18-20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44E5" w:rsidRPr="005544E5" w:rsidRDefault="005544E5" w:rsidP="0055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4E5">
              <w:rPr>
                <w:rFonts w:ascii="Times New Roman" w:hAnsi="Times New Roman" w:cs="Times New Roman"/>
                <w:sz w:val="28"/>
                <w:szCs w:val="28"/>
              </w:rPr>
              <w:t>Казань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E5" w:rsidRPr="005544E5" w:rsidRDefault="005544E5" w:rsidP="005544E5">
            <w:pPr>
              <w:rPr>
                <w:sz w:val="28"/>
                <w:szCs w:val="28"/>
              </w:rPr>
            </w:pPr>
            <w:r w:rsidRPr="005544E5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E5" w:rsidRPr="005544E5" w:rsidRDefault="005544E5" w:rsidP="0055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4E5">
              <w:rPr>
                <w:rStyle w:val="12pt"/>
                <w:rFonts w:eastAsiaTheme="minorEastAsia"/>
                <w:b w:val="0"/>
                <w:sz w:val="28"/>
                <w:szCs w:val="28"/>
              </w:rPr>
              <w:t>Международный экономический саммит «Россия - исламский мир (</w:t>
            </w:r>
            <w:r w:rsidRPr="005544E5">
              <w:rPr>
                <w:rStyle w:val="12pt"/>
                <w:rFonts w:eastAsiaTheme="minorEastAsia"/>
                <w:b w:val="0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5544E5">
              <w:rPr>
                <w:rStyle w:val="12pt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KazanSummit</w:t>
            </w:r>
            <w:proofErr w:type="spellEnd"/>
            <w:r w:rsidRPr="005544E5">
              <w:rPr>
                <w:rStyle w:val="12pt"/>
                <w:rFonts w:eastAsiaTheme="minorEastAsia"/>
                <w:b w:val="0"/>
                <w:sz w:val="28"/>
                <w:szCs w:val="28"/>
                <w:lang w:eastAsia="en-US" w:bidi="en-US"/>
              </w:rPr>
              <w:t>-2023»)</w:t>
            </w:r>
          </w:p>
        </w:tc>
      </w:tr>
      <w:tr w:rsidR="008B1427" w:rsidRPr="00280B21" w:rsidTr="007840D6">
        <w:trPr>
          <w:trHeight w:val="2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C0525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19-21 мая,</w:t>
            </w:r>
          </w:p>
          <w:p w:rsidR="008B1427" w:rsidRPr="00E73A03" w:rsidRDefault="008B1427" w:rsidP="00C0525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(Япония)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Саммит «Группы семи»</w:t>
            </w:r>
          </w:p>
        </w:tc>
      </w:tr>
      <w:tr w:rsidR="004A1DD1" w:rsidRPr="00280B21" w:rsidTr="007840D6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1" w:rsidRDefault="004A1DD1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 мая,</w:t>
            </w:r>
          </w:p>
          <w:p w:rsidR="004A1DD1" w:rsidRPr="00E73A03" w:rsidRDefault="00AA20DE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(Люксембург)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D1" w:rsidRDefault="004A1DD1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DD1" w:rsidRPr="00E73A03" w:rsidRDefault="004A1DD1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69-я весенняя сессия Парламентской ассамблеи НАТО</w:t>
            </w:r>
          </w:p>
        </w:tc>
      </w:tr>
      <w:tr w:rsidR="004A1DD1" w:rsidRPr="00280B21" w:rsidTr="007840D6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1" w:rsidRDefault="004A1DD1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21-30 мая,</w:t>
            </w:r>
          </w:p>
          <w:p w:rsidR="004A1DD1" w:rsidRDefault="004A1DD1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1" w:rsidRPr="000C0CE7" w:rsidRDefault="00AA20DE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1" w:rsidRPr="00E73A03" w:rsidRDefault="004A1DD1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75-я сессия Всемирной ассамблеи здравоохранения и 153-я сессия Исполнительного комитета Всемирной организации здравоохранения</w:t>
            </w:r>
          </w:p>
        </w:tc>
      </w:tr>
      <w:tr w:rsidR="008B1427" w:rsidRPr="00280B21" w:rsidTr="007840D6">
        <w:trPr>
          <w:trHeight w:val="5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мая,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Брюссель (Бельгия)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Совет ЕС по иностранным делам</w:t>
            </w:r>
          </w:p>
        </w:tc>
      </w:tr>
      <w:tr w:rsidR="008B1427" w:rsidRPr="00280B21" w:rsidTr="007840D6">
        <w:trPr>
          <w:trHeight w:val="5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C0525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24-25 мая, </w:t>
            </w:r>
          </w:p>
          <w:p w:rsidR="008B1427" w:rsidRPr="00E73A03" w:rsidRDefault="008B1427" w:rsidP="00C0525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Москва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pStyle w:val="2"/>
              <w:shd w:val="clear" w:color="auto" w:fill="auto"/>
              <w:tabs>
                <w:tab w:val="left" w:pos="283"/>
              </w:tabs>
              <w:spacing w:after="60" w:line="240" w:lineRule="auto"/>
              <w:jc w:val="left"/>
              <w:rPr>
                <w:b w:val="0"/>
                <w:sz w:val="28"/>
                <w:szCs w:val="28"/>
              </w:rPr>
            </w:pPr>
            <w:r w:rsidRPr="00E73A03">
              <w:rPr>
                <w:rStyle w:val="ae"/>
                <w:sz w:val="28"/>
                <w:szCs w:val="28"/>
              </w:rPr>
              <w:t xml:space="preserve">заседание Высшего </w:t>
            </w:r>
            <w:r w:rsidRPr="00E73A03">
              <w:rPr>
                <w:rStyle w:val="1"/>
                <w:bCs/>
                <w:sz w:val="28"/>
                <w:szCs w:val="28"/>
              </w:rPr>
              <w:t xml:space="preserve">Евразийского </w:t>
            </w:r>
            <w:r>
              <w:rPr>
                <w:rStyle w:val="1"/>
                <w:bCs/>
                <w:sz w:val="28"/>
                <w:szCs w:val="28"/>
              </w:rPr>
              <w:t>э</w:t>
            </w:r>
            <w:r w:rsidR="00226B1F">
              <w:rPr>
                <w:rStyle w:val="ae"/>
                <w:sz w:val="28"/>
                <w:szCs w:val="28"/>
              </w:rPr>
              <w:t>кономического совета</w:t>
            </w:r>
          </w:p>
        </w:tc>
      </w:tr>
      <w:tr w:rsidR="008B1427" w:rsidRPr="00280B21" w:rsidTr="007840D6">
        <w:trPr>
          <w:trHeight w:val="5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C0525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24-25 мая, </w:t>
            </w:r>
          </w:p>
          <w:p w:rsidR="008B1427" w:rsidRPr="00E73A03" w:rsidRDefault="008B1427" w:rsidP="00C0525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Москва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 xml:space="preserve">Евразийский </w:t>
            </w: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экономический форум</w:t>
            </w:r>
          </w:p>
        </w:tc>
      </w:tr>
      <w:tr w:rsidR="008B1427" w:rsidRPr="00280B21" w:rsidTr="007840D6">
        <w:trPr>
          <w:trHeight w:val="5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C0525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30 мая - 2 июня, </w:t>
            </w:r>
          </w:p>
          <w:p w:rsidR="008B1427" w:rsidRPr="00E73A03" w:rsidRDefault="008B1427" w:rsidP="00C0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Межправительственные консультации по Глобальной конвенции о признании квалификаций, относящихся к высшему </w:t>
            </w: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lastRenderedPageBreak/>
              <w:t>образованию</w:t>
            </w:r>
          </w:p>
        </w:tc>
      </w:tr>
      <w:tr w:rsidR="008B1427" w:rsidRPr="00280B21" w:rsidTr="007840D6">
        <w:trPr>
          <w:trHeight w:val="3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lastRenderedPageBreak/>
              <w:t>31 мая - 2 июня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,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Братислава (Словакия)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73A03">
              <w:rPr>
                <w:rStyle w:val="ae"/>
                <w:sz w:val="28"/>
                <w:szCs w:val="28"/>
              </w:rPr>
              <w:t>Международный форум по безопасности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«ГЛОБСЕК»</w:t>
            </w:r>
          </w:p>
        </w:tc>
      </w:tr>
      <w:tr w:rsidR="008B1427" w:rsidRPr="00280B21" w:rsidTr="007840D6">
        <w:trPr>
          <w:trHeight w:val="3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877823">
              <w:rPr>
                <w:rFonts w:ascii="Times New Roman" w:hAnsi="Times New Roman" w:cs="Times New Roman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keepNext/>
            </w:pPr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Экономический форум Евросоюз-Центральная Азия</w:t>
            </w:r>
          </w:p>
        </w:tc>
      </w:tr>
      <w:tr w:rsidR="008B1427" w:rsidRPr="00280B21" w:rsidTr="007840D6">
        <w:tc>
          <w:tcPr>
            <w:tcW w:w="3369" w:type="dxa"/>
          </w:tcPr>
          <w:p w:rsidR="008B1427" w:rsidRDefault="008B1427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877823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Детройт (США)</w:t>
            </w:r>
          </w:p>
        </w:tc>
        <w:tc>
          <w:tcPr>
            <w:tcW w:w="425" w:type="dxa"/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E73A03" w:rsidRDefault="008B1427" w:rsidP="002A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Совещание министров торговли экономик-участниц форума </w:t>
            </w:r>
            <w:r w:rsidR="00A92E7B">
              <w:rPr>
                <w:rStyle w:val="ae"/>
                <w:rFonts w:eastAsiaTheme="minorEastAsia"/>
                <w:b w:val="0"/>
                <w:sz w:val="28"/>
                <w:szCs w:val="28"/>
              </w:rPr>
              <w:t>Азиатско-Тихоокеанско</w:t>
            </w:r>
            <w:r w:rsidR="002A23E3">
              <w:rPr>
                <w:rStyle w:val="ae"/>
                <w:rFonts w:eastAsiaTheme="minorEastAsia"/>
                <w:b w:val="0"/>
                <w:sz w:val="28"/>
                <w:szCs w:val="28"/>
              </w:rPr>
              <w:t>е</w:t>
            </w:r>
            <w:r w:rsidR="00A92E7B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экономическ</w:t>
            </w:r>
            <w:r w:rsidR="002A23E3">
              <w:rPr>
                <w:rStyle w:val="ae"/>
                <w:rFonts w:eastAsiaTheme="minorEastAsia"/>
                <w:b w:val="0"/>
                <w:sz w:val="28"/>
                <w:szCs w:val="28"/>
              </w:rPr>
              <w:t>ое</w:t>
            </w:r>
            <w:r w:rsidR="00A92E7B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сотрудничеств</w:t>
            </w:r>
            <w:r w:rsidR="002A23E3">
              <w:rPr>
                <w:rStyle w:val="ae"/>
                <w:rFonts w:eastAsiaTheme="minorEastAsia"/>
                <w:b w:val="0"/>
                <w:sz w:val="28"/>
                <w:szCs w:val="28"/>
              </w:rPr>
              <w:t>о</w:t>
            </w:r>
            <w:r w:rsidR="00A92E7B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</w:t>
            </w: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АТЭС</w:t>
            </w:r>
            <w:r w:rsidR="00A92E7B">
              <w:rPr>
                <w:rStyle w:val="ae"/>
                <w:rFonts w:eastAsiaTheme="minorEastAsia"/>
                <w:b w:val="0"/>
                <w:sz w:val="28"/>
                <w:szCs w:val="28"/>
              </w:rPr>
              <w:t>)</w:t>
            </w:r>
          </w:p>
        </w:tc>
      </w:tr>
      <w:tr w:rsidR="008B1427" w:rsidRPr="00280B21" w:rsidTr="007840D6">
        <w:tc>
          <w:tcPr>
            <w:tcW w:w="3369" w:type="dxa"/>
          </w:tcPr>
          <w:p w:rsidR="008B1427" w:rsidRDefault="008B1427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877823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Детройт (США)</w:t>
            </w:r>
          </w:p>
        </w:tc>
        <w:tc>
          <w:tcPr>
            <w:tcW w:w="425" w:type="dxa"/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министров транспорта экономик- участниц форума АТЭС</w:t>
            </w:r>
          </w:p>
        </w:tc>
      </w:tr>
      <w:tr w:rsidR="008B1427" w:rsidRPr="00280B21" w:rsidTr="007840D6">
        <w:tc>
          <w:tcPr>
            <w:tcW w:w="3369" w:type="dxa"/>
          </w:tcPr>
          <w:p w:rsidR="008B1427" w:rsidRPr="00877823" w:rsidRDefault="008B1427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823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425" w:type="dxa"/>
          </w:tcPr>
          <w:p w:rsidR="008B1427" w:rsidRDefault="008B1427" w:rsidP="00226B1F">
            <w:r w:rsidRPr="000C0CE7">
              <w:rPr>
                <w:rStyle w:val="ae"/>
                <w:rFonts w:eastAsiaTheme="minorEastAsia"/>
                <w:b w:val="0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3-й форум высокого уровня по международному сотрудничеству в рамках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ициативы «Один пояс, один путь»</w:t>
            </w:r>
          </w:p>
        </w:tc>
      </w:tr>
      <w:tr w:rsidR="00D52AE3" w:rsidRPr="00280B21" w:rsidTr="007840D6">
        <w:trPr>
          <w:trHeight w:val="344"/>
        </w:trPr>
        <w:tc>
          <w:tcPr>
            <w:tcW w:w="3369" w:type="dxa"/>
          </w:tcPr>
          <w:p w:rsidR="00D52AE3" w:rsidRDefault="00D52AE3" w:rsidP="00D52A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(дата уточняется),</w:t>
            </w:r>
          </w:p>
          <w:p w:rsidR="00D52AE3" w:rsidRDefault="00D52AE3" w:rsidP="00D52A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Нью Йорк (США)</w:t>
            </w:r>
          </w:p>
        </w:tc>
        <w:tc>
          <w:tcPr>
            <w:tcW w:w="425" w:type="dxa"/>
          </w:tcPr>
          <w:p w:rsidR="00D52AE3" w:rsidRDefault="00D52AE3" w:rsidP="00D52A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89" w:type="dxa"/>
          </w:tcPr>
          <w:p w:rsidR="00D52AE3" w:rsidRDefault="00D52AE3" w:rsidP="00D52A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 сессия Комитета по информации Генеральной Ассамблеи ООН</w:t>
            </w:r>
          </w:p>
        </w:tc>
      </w:tr>
      <w:tr w:rsidR="008B1427" w:rsidRPr="00280B21" w:rsidTr="0056406F"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27" w:rsidRPr="00280B21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27" w:rsidRPr="00280B21" w:rsidRDefault="008B1427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8B1427" w:rsidRPr="00280B21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B1427" w:rsidRPr="00280B21" w:rsidTr="002929DB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июня,</w:t>
            </w:r>
          </w:p>
          <w:p w:rsidR="008B1427" w:rsidRPr="00E73A03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(Сингапур)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keepNext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20-я Международная конференция по безопасности в Азии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-Ла диалог»</w:t>
            </w:r>
          </w:p>
        </w:tc>
      </w:tr>
      <w:tr w:rsidR="008B1427" w:rsidRPr="00280B21" w:rsidTr="002929DB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AB7A4E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июня,</w:t>
            </w:r>
          </w:p>
          <w:p w:rsidR="008B1427" w:rsidRPr="00AB7A4E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Кейптаун (ЮАР)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keepNext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A92E7B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министров иностранных дел</w:t>
            </w:r>
            <w:r w:rsidR="008B1427">
              <w:rPr>
                <w:rFonts w:ascii="Times New Roman" w:hAnsi="Times New Roman" w:cs="Times New Roman"/>
                <w:sz w:val="28"/>
                <w:szCs w:val="28"/>
              </w:rPr>
              <w:t xml:space="preserve"> БРИКС</w:t>
            </w:r>
          </w:p>
        </w:tc>
      </w:tr>
      <w:tr w:rsidR="008B1427" w:rsidRPr="00280B21" w:rsidTr="002929DB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5-9 июня</w:t>
            </w:r>
          </w:p>
          <w:p w:rsidR="004A1DD1" w:rsidRPr="00E73A03" w:rsidRDefault="004A1DD1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Ежегодная сессия Исполнительного совета Программы развития ООН (ПРООН), Фонда ООН в области народонаселения (ЮНФПА), Управления ООН по обслуживанию проектов (ЮНОПС)</w:t>
            </w:r>
          </w:p>
        </w:tc>
      </w:tr>
      <w:tr w:rsidR="008B1427" w:rsidRPr="00280B21" w:rsidTr="002929DB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106CD">
            <w:pPr>
              <w:keepNext/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7 июня, </w:t>
            </w:r>
          </w:p>
          <w:p w:rsidR="008B1427" w:rsidRPr="00E73A03" w:rsidRDefault="008B1427" w:rsidP="002106CD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Сочи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Совета глав правительств </w:t>
            </w:r>
            <w:r w:rsidRPr="00E73A03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D52AE3" w:rsidRPr="00280B21" w:rsidTr="002929DB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E3" w:rsidRPr="00E73A03" w:rsidRDefault="00D52AE3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7-9 июня, </w:t>
            </w:r>
          </w:p>
          <w:p w:rsidR="00D52AE3" w:rsidRPr="00E73A03" w:rsidRDefault="00D52AE3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Сочи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52AE3" w:rsidRPr="00E73A03" w:rsidRDefault="00D52AE3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D52AE3" w:rsidRPr="00E73A03" w:rsidRDefault="00D52AE3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</w:t>
            </w:r>
            <w:r w:rsidRPr="00E73A03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 xml:space="preserve">Евразийского </w:t>
            </w: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межправительственного совета</w:t>
            </w:r>
          </w:p>
        </w:tc>
      </w:tr>
      <w:tr w:rsidR="00D52AE3" w:rsidRPr="00280B21" w:rsidTr="002929DB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E3" w:rsidRDefault="00D52AE3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 июня</w:t>
            </w:r>
          </w:p>
          <w:p w:rsidR="00D52AE3" w:rsidRDefault="00D52AE3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52AE3" w:rsidRDefault="00D52AE3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D52AE3" w:rsidRDefault="00D52AE3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Российский туристический форум «Путешествуй!»</w:t>
            </w:r>
          </w:p>
        </w:tc>
      </w:tr>
      <w:tr w:rsidR="008B1427" w:rsidRPr="00280B21" w:rsidTr="002929DB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13-16 июня</w:t>
            </w:r>
            <w:r w:rsidR="004A1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DD1" w:rsidRPr="00E73A03" w:rsidRDefault="004A1DD1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Ежегодная сессия Исполнительного совета Детского фонда ООН (ЮНИСЕФ)</w:t>
            </w:r>
          </w:p>
        </w:tc>
      </w:tr>
      <w:tr w:rsidR="008B1427" w:rsidRPr="00280B21" w:rsidTr="002929DB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июня,</w:t>
            </w:r>
          </w:p>
          <w:p w:rsidR="008B1427" w:rsidRPr="00E73A03" w:rsidRDefault="008B1427" w:rsidP="00F5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Стокгольм/</w:t>
            </w:r>
            <w:proofErr w:type="spellStart"/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Висбю</w:t>
            </w:r>
            <w:proofErr w:type="spellEnd"/>
            <w:r w:rsidR="00F57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(Швеция)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вопросам политики и безопасности на высшем уровне</w:t>
            </w:r>
          </w:p>
        </w:tc>
      </w:tr>
      <w:tr w:rsidR="008B1427" w:rsidRPr="00280B21" w:rsidTr="002929DB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14-17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427" w:rsidRPr="00E73A03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XXV</w:t>
            </w:r>
            <w:r w:rsidRPr="00E73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Петербургский международный экономический форум</w:t>
            </w:r>
          </w:p>
        </w:tc>
      </w:tr>
      <w:tr w:rsidR="008B1427" w:rsidRPr="00280B21" w:rsidTr="002929DB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 xml:space="preserve">15-16 июня, 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Стамбул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6-й международный тюркский форум</w:t>
            </w:r>
          </w:p>
        </w:tc>
      </w:tr>
      <w:tr w:rsidR="008B1427" w:rsidRPr="00280B21" w:rsidTr="002929DB">
        <w:trPr>
          <w:trHeight w:val="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pStyle w:val="a4"/>
              <w:spacing w:line="240" w:lineRule="auto"/>
              <w:ind w:firstLine="0"/>
              <w:jc w:val="left"/>
              <w:rPr>
                <w:rStyle w:val="12pt"/>
                <w:b w:val="0"/>
                <w:sz w:val="28"/>
                <w:szCs w:val="28"/>
              </w:rPr>
            </w:pPr>
            <w:r w:rsidRPr="00E73A03">
              <w:rPr>
                <w:rStyle w:val="12pt"/>
                <w:b w:val="0"/>
                <w:sz w:val="28"/>
                <w:szCs w:val="28"/>
              </w:rPr>
              <w:t>20 июня</w:t>
            </w:r>
            <w:r>
              <w:rPr>
                <w:rStyle w:val="12pt"/>
                <w:b w:val="0"/>
                <w:sz w:val="28"/>
                <w:szCs w:val="28"/>
              </w:rPr>
              <w:t>,</w:t>
            </w:r>
            <w:r w:rsidRPr="00E73A03">
              <w:rPr>
                <w:rStyle w:val="12pt"/>
                <w:b w:val="0"/>
                <w:sz w:val="28"/>
                <w:szCs w:val="28"/>
              </w:rPr>
              <w:t xml:space="preserve"> </w:t>
            </w:r>
          </w:p>
          <w:p w:rsidR="008B1427" w:rsidRPr="00E73A03" w:rsidRDefault="008B1427" w:rsidP="00226B1F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73A03">
              <w:rPr>
                <w:rStyle w:val="12pt"/>
                <w:b w:val="0"/>
                <w:sz w:val="28"/>
                <w:szCs w:val="28"/>
              </w:rPr>
              <w:t>Казань</w:t>
            </w:r>
            <w:r>
              <w:rPr>
                <w:rStyle w:val="12pt"/>
                <w:b w:val="0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12pt"/>
                <w:rFonts w:eastAsiaTheme="minorEastAsia"/>
                <w:b w:val="0"/>
                <w:sz w:val="28"/>
                <w:szCs w:val="28"/>
              </w:rPr>
              <w:t>45-я сессия Комитета всемирного наследия ЮНЕСКО</w:t>
            </w:r>
          </w:p>
        </w:tc>
      </w:tr>
      <w:tr w:rsidR="008B1427" w:rsidRPr="00280B21" w:rsidTr="002929DB">
        <w:trPr>
          <w:trHeight w:val="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73A03">
              <w:rPr>
                <w:rStyle w:val="12pt"/>
                <w:sz w:val="28"/>
                <w:szCs w:val="28"/>
              </w:rPr>
              <w:lastRenderedPageBreak/>
              <w:t>21-27 июня,</w:t>
            </w:r>
            <w:r w:rsidRPr="00E73A03">
              <w:rPr>
                <w:b w:val="0"/>
                <w:sz w:val="28"/>
                <w:szCs w:val="28"/>
              </w:rPr>
              <w:t xml:space="preserve"> </w:t>
            </w:r>
          </w:p>
          <w:p w:rsidR="008B1427" w:rsidRPr="00E73A03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Cs w:val="28"/>
              </w:rPr>
            </w:pPr>
            <w:r w:rsidRPr="00E73A03">
              <w:rPr>
                <w:rStyle w:val="12pt"/>
                <w:sz w:val="28"/>
                <w:szCs w:val="28"/>
              </w:rPr>
              <w:t>Женева</w:t>
            </w:r>
            <w:r>
              <w:rPr>
                <w:rStyle w:val="12pt"/>
                <w:sz w:val="28"/>
                <w:szCs w:val="28"/>
              </w:rPr>
              <w:t xml:space="preserve"> </w:t>
            </w:r>
            <w:r w:rsidRPr="00B74895">
              <w:rPr>
                <w:rStyle w:val="12pt"/>
                <w:sz w:val="28"/>
                <w:szCs w:val="28"/>
              </w:rPr>
              <w:t>(Швейцария)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12pt"/>
                <w:rFonts w:eastAsiaTheme="minorEastAsia"/>
                <w:b w:val="0"/>
                <w:sz w:val="28"/>
                <w:szCs w:val="28"/>
              </w:rPr>
              <w:t>Заседание Центрального комитета Всемирного Совета Церквей</w:t>
            </w:r>
          </w:p>
        </w:tc>
      </w:tr>
      <w:tr w:rsidR="008B1427" w:rsidRPr="00280B21" w:rsidTr="002929DB">
        <w:trPr>
          <w:trHeight w:val="6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E73A03">
              <w:rPr>
                <w:rStyle w:val="ae"/>
                <w:sz w:val="28"/>
                <w:szCs w:val="28"/>
              </w:rPr>
              <w:t>21 июня - 2 июля</w:t>
            </w:r>
            <w:r>
              <w:rPr>
                <w:rStyle w:val="ae"/>
                <w:sz w:val="28"/>
                <w:szCs w:val="28"/>
              </w:rPr>
              <w:t>,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Краков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</w:t>
            </w: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Польша)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III Европейские игры</w:t>
            </w:r>
          </w:p>
        </w:tc>
      </w:tr>
      <w:tr w:rsidR="008B1427" w:rsidRPr="00280B21" w:rsidTr="002929DB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22-24 июня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,</w:t>
            </w: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27-й Европейский форум «</w:t>
            </w:r>
            <w:proofErr w:type="spellStart"/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Вахау</w:t>
            </w:r>
            <w:proofErr w:type="spellEnd"/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»</w:t>
            </w:r>
          </w:p>
        </w:tc>
      </w:tr>
      <w:tr w:rsidR="008B1427" w:rsidRPr="00280B21" w:rsidTr="002929DB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pStyle w:val="a4"/>
              <w:spacing w:line="240" w:lineRule="auto"/>
              <w:ind w:firstLine="0"/>
              <w:jc w:val="left"/>
              <w:rPr>
                <w:rStyle w:val="ae"/>
                <w:b w:val="0"/>
                <w:sz w:val="28"/>
                <w:szCs w:val="28"/>
              </w:rPr>
            </w:pPr>
            <w:r w:rsidRPr="00E73A03">
              <w:rPr>
                <w:rStyle w:val="ae"/>
                <w:b w:val="0"/>
                <w:sz w:val="28"/>
                <w:szCs w:val="28"/>
              </w:rPr>
              <w:t xml:space="preserve">24-25 июня, </w:t>
            </w:r>
          </w:p>
          <w:p w:rsidR="008B1427" w:rsidRPr="00E73A03" w:rsidRDefault="008B1427" w:rsidP="00226B1F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73A03">
              <w:rPr>
                <w:rStyle w:val="ae"/>
                <w:b w:val="0"/>
                <w:sz w:val="28"/>
                <w:szCs w:val="28"/>
              </w:rPr>
              <w:t>Нью-Дели (Индия)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Совета глав государств-членов ШОС</w:t>
            </w:r>
          </w:p>
        </w:tc>
      </w:tr>
      <w:tr w:rsidR="008B1427" w:rsidRPr="00280B21" w:rsidTr="002929DB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26-30 июня,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Рим (Италия)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сессия Исполнительного совета </w:t>
            </w:r>
            <w:r w:rsidR="00A92E7B" w:rsidRPr="00646D44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Всемирной продовольственной программы ООН </w:t>
            </w:r>
            <w:r w:rsidR="00A92E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ВПП</w:t>
            </w:r>
            <w:r w:rsidR="00A92E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1427" w:rsidRPr="00280B21" w:rsidTr="002929DB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26-27 июня, 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(Индия)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Совета глав государств-членов ШОС</w:t>
            </w:r>
          </w:p>
        </w:tc>
      </w:tr>
      <w:tr w:rsidR="008B1427" w:rsidRPr="00280B21" w:rsidTr="002929DB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27-29 июня</w:t>
            </w:r>
            <w:r w:rsidR="004A1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DD1" w:rsidRPr="00E73A03" w:rsidRDefault="004A1DD1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Женева (Швейцария)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52-я сессия Программно-координационного совета Объединенной программы ООН по ВИЧ/СПИД (ЮНЭЙДС)</w:t>
            </w:r>
          </w:p>
        </w:tc>
      </w:tr>
      <w:tr w:rsidR="008B1427" w:rsidRPr="00280B21" w:rsidTr="002929DB">
        <w:trPr>
          <w:trHeight w:val="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Мусульманский праздник 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Курбан-байрам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 xml:space="preserve">(Ид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ль-</w:t>
            </w:r>
            <w:proofErr w:type="spellStart"/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праздник жертвоприношения)</w:t>
            </w:r>
          </w:p>
        </w:tc>
      </w:tr>
      <w:tr w:rsidR="008B1427" w:rsidRPr="00280B21" w:rsidTr="002929DB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9" w:rsidRDefault="008B1427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7823">
              <w:rPr>
                <w:rFonts w:ascii="Times New Roman" w:hAnsi="Times New Roman" w:cs="Times New Roman"/>
                <w:sz w:val="24"/>
                <w:szCs w:val="28"/>
              </w:rPr>
              <w:t xml:space="preserve">(дата уточняется), </w:t>
            </w:r>
          </w:p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Брюссель (Бельгия)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Fonts w:ascii="Times New Roman" w:hAnsi="Times New Roman" w:cs="Times New Roman"/>
                <w:sz w:val="28"/>
                <w:szCs w:val="28"/>
              </w:rPr>
              <w:t>заседание Совета НАТО на уровне министров обороны</w:t>
            </w:r>
          </w:p>
        </w:tc>
      </w:tr>
      <w:tr w:rsidR="008B1427" w:rsidRPr="00280B21" w:rsidTr="002929DB">
        <w:trPr>
          <w:trHeight w:val="6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877823">
              <w:rPr>
                <w:rStyle w:val="12pt"/>
                <w:b w:val="0"/>
                <w:szCs w:val="28"/>
              </w:rPr>
              <w:t xml:space="preserve">(дата уточняется), </w:t>
            </w:r>
            <w:r w:rsidRPr="00E73A03">
              <w:rPr>
                <w:rStyle w:val="12pt"/>
                <w:b w:val="0"/>
                <w:sz w:val="28"/>
                <w:szCs w:val="28"/>
              </w:rPr>
              <w:t>Ульяновск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12pt"/>
                <w:rFonts w:eastAsiaTheme="minorEastAsia"/>
                <w:b w:val="0"/>
                <w:sz w:val="28"/>
                <w:szCs w:val="28"/>
              </w:rPr>
              <w:t>Форум молодых лидеров стран СНГ по Целям устойчивого развития</w:t>
            </w:r>
          </w:p>
        </w:tc>
      </w:tr>
      <w:tr w:rsidR="008B1427" w:rsidRPr="00280B21" w:rsidTr="002929DB">
        <w:trPr>
          <w:trHeight w:val="6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9" w:rsidRDefault="008B1427" w:rsidP="00226B1F">
            <w:pPr>
              <w:pStyle w:val="a4"/>
              <w:spacing w:line="240" w:lineRule="auto"/>
              <w:ind w:firstLine="0"/>
              <w:jc w:val="left"/>
              <w:rPr>
                <w:rStyle w:val="ae"/>
                <w:b w:val="0"/>
                <w:sz w:val="24"/>
                <w:szCs w:val="28"/>
              </w:rPr>
            </w:pPr>
            <w:r w:rsidRPr="00877823">
              <w:rPr>
                <w:rStyle w:val="ae"/>
                <w:b w:val="0"/>
                <w:sz w:val="24"/>
                <w:szCs w:val="28"/>
              </w:rPr>
              <w:t xml:space="preserve">(дата уточняется), </w:t>
            </w:r>
          </w:p>
          <w:p w:rsidR="008B1427" w:rsidRPr="00E73A03" w:rsidRDefault="008B1427" w:rsidP="00226B1F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73A03">
              <w:rPr>
                <w:rStyle w:val="ae"/>
                <w:b w:val="0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404B6B" w:rsidRDefault="008B1427" w:rsidP="00226B1F">
            <w:pPr>
              <w:adjustRightInd w:val="0"/>
              <w:snapToGrid w:val="0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35-я сессия Международного координационного совета Программы «Человек и биосфера»</w:t>
            </w:r>
          </w:p>
        </w:tc>
      </w:tr>
      <w:tr w:rsidR="008B1427" w:rsidRPr="00280B21" w:rsidTr="002929DB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9" w:rsidRDefault="008B1427" w:rsidP="00226B1F">
            <w:pPr>
              <w:pStyle w:val="a4"/>
              <w:spacing w:line="240" w:lineRule="auto"/>
              <w:ind w:firstLine="0"/>
              <w:jc w:val="left"/>
              <w:rPr>
                <w:rStyle w:val="ae"/>
                <w:b w:val="0"/>
                <w:sz w:val="24"/>
                <w:szCs w:val="28"/>
              </w:rPr>
            </w:pPr>
            <w:r w:rsidRPr="00877823">
              <w:rPr>
                <w:rStyle w:val="ae"/>
                <w:b w:val="0"/>
                <w:sz w:val="24"/>
                <w:szCs w:val="28"/>
              </w:rPr>
              <w:t xml:space="preserve">(дата уточняется), </w:t>
            </w:r>
          </w:p>
          <w:p w:rsidR="008B1427" w:rsidRPr="00E73A03" w:rsidRDefault="008B1427" w:rsidP="00226B1F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E73A03">
              <w:rPr>
                <w:rStyle w:val="ae"/>
                <w:b w:val="0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32-я сессия Ассамблеи Межправительственной океанографической комиссии</w:t>
            </w:r>
          </w:p>
        </w:tc>
      </w:tr>
      <w:tr w:rsidR="008B1427" w:rsidRPr="00280B21" w:rsidTr="002929DB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877823" w:rsidRDefault="008B1427" w:rsidP="002106CD">
            <w:pPr>
              <w:pStyle w:val="a4"/>
              <w:keepNext/>
              <w:spacing w:line="240" w:lineRule="auto"/>
              <w:ind w:firstLine="0"/>
              <w:jc w:val="left"/>
              <w:rPr>
                <w:rStyle w:val="ae"/>
                <w:b w:val="0"/>
                <w:sz w:val="24"/>
                <w:szCs w:val="28"/>
              </w:rPr>
            </w:pPr>
            <w:r w:rsidRPr="00877823">
              <w:rPr>
                <w:rStyle w:val="ae"/>
                <w:b w:val="0"/>
                <w:sz w:val="24"/>
                <w:szCs w:val="28"/>
              </w:rPr>
              <w:t>(дата уточняется),</w:t>
            </w:r>
          </w:p>
          <w:p w:rsidR="008B1427" w:rsidRPr="00E73A03" w:rsidRDefault="008B1427" w:rsidP="002106CD">
            <w:pPr>
              <w:pStyle w:val="a4"/>
              <w:keepNext/>
              <w:spacing w:line="240" w:lineRule="auto"/>
              <w:ind w:firstLine="0"/>
              <w:jc w:val="left"/>
              <w:rPr>
                <w:rStyle w:val="ae"/>
                <w:b w:val="0"/>
                <w:sz w:val="28"/>
                <w:szCs w:val="28"/>
              </w:rPr>
            </w:pPr>
            <w:r>
              <w:rPr>
                <w:rStyle w:val="ae"/>
                <w:b w:val="0"/>
                <w:sz w:val="28"/>
                <w:szCs w:val="28"/>
              </w:rPr>
              <w:t>Аргентина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Default="008B1427" w:rsidP="002106CD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B1427" w:rsidRPr="00E73A03" w:rsidRDefault="008B1427" w:rsidP="002106CD">
            <w:pPr>
              <w:keepNext/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Саммит </w:t>
            </w:r>
            <w:r w:rsid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>Общего рынка стран Южного конуса (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МЕРКОСУР</w:t>
            </w:r>
            <w:r w:rsid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>)</w:t>
            </w:r>
          </w:p>
        </w:tc>
      </w:tr>
      <w:tr w:rsidR="008B1427" w:rsidRPr="00280B21" w:rsidTr="002929DB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Pr="00877823" w:rsidRDefault="008B1427" w:rsidP="00226B1F">
            <w:pPr>
              <w:pStyle w:val="a4"/>
              <w:spacing w:line="240" w:lineRule="auto"/>
              <w:ind w:firstLine="0"/>
              <w:jc w:val="left"/>
              <w:rPr>
                <w:rStyle w:val="ae"/>
                <w:b w:val="0"/>
                <w:sz w:val="24"/>
                <w:szCs w:val="24"/>
              </w:rPr>
            </w:pPr>
            <w:r w:rsidRPr="00877823">
              <w:rPr>
                <w:rStyle w:val="ae"/>
                <w:b w:val="0"/>
                <w:sz w:val="24"/>
                <w:szCs w:val="24"/>
              </w:rPr>
              <w:t>(дата уточняется),</w:t>
            </w:r>
          </w:p>
          <w:p w:rsidR="008B1427" w:rsidRPr="00E73A03" w:rsidRDefault="008B1427" w:rsidP="00226B1F">
            <w:pPr>
              <w:pStyle w:val="a4"/>
              <w:spacing w:line="240" w:lineRule="auto"/>
              <w:ind w:firstLine="0"/>
              <w:jc w:val="left"/>
              <w:rPr>
                <w:rStyle w:val="ae"/>
                <w:b w:val="0"/>
                <w:sz w:val="28"/>
                <w:szCs w:val="28"/>
              </w:rPr>
            </w:pPr>
            <w:r>
              <w:rPr>
                <w:rStyle w:val="ae"/>
                <w:b w:val="0"/>
                <w:sz w:val="28"/>
                <w:szCs w:val="28"/>
              </w:rPr>
              <w:t>Сингапур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27" w:rsidRDefault="008B1427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44-я сессия Совета управляющих фонда «Азия-Европа»</w:t>
            </w:r>
          </w:p>
        </w:tc>
      </w:tr>
      <w:tr w:rsidR="007D7CD8" w:rsidRPr="00280B21" w:rsidTr="002929DB">
        <w:trPr>
          <w:trHeight w:val="2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D8" w:rsidRPr="00877823" w:rsidRDefault="007D7CD8" w:rsidP="002A23E3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8"/>
              </w:rPr>
            </w:pPr>
            <w:r w:rsidRPr="00877823">
              <w:rPr>
                <w:rStyle w:val="ae"/>
                <w:sz w:val="24"/>
                <w:szCs w:val="28"/>
              </w:rPr>
              <w:t>(дата и место уточняются)</w:t>
            </w:r>
          </w:p>
          <w:p w:rsidR="007D7CD8" w:rsidRPr="00E73A03" w:rsidRDefault="007D7CD8" w:rsidP="002A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CD8" w:rsidRPr="00E73A03" w:rsidRDefault="007D7CD8" w:rsidP="002A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7D7CD8" w:rsidRPr="00E73A03" w:rsidRDefault="007D7CD8" w:rsidP="002A23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Экономического совета </w:t>
            </w:r>
            <w:r w:rsidRPr="00E73A03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7D7CD8" w:rsidRPr="00280B21" w:rsidTr="002929DB">
        <w:trPr>
          <w:trHeight w:val="2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D8" w:rsidRDefault="007D7CD8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(дата уточняется),</w:t>
            </w:r>
          </w:p>
          <w:p w:rsidR="007D7CD8" w:rsidRDefault="007D7CD8" w:rsidP="007D7C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Воронеж (Россия)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D8" w:rsidRDefault="007D7CD8" w:rsidP="002B1D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D8" w:rsidRDefault="007D7CD8" w:rsidP="002B1D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XI Воронежский открытый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медиафорум</w:t>
            </w:r>
            <w:proofErr w:type="spellEnd"/>
          </w:p>
        </w:tc>
      </w:tr>
      <w:tr w:rsidR="00A92E7B" w:rsidRPr="00280B21" w:rsidTr="0056406F">
        <w:trPr>
          <w:trHeight w:val="399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280B21" w:rsidRDefault="00A92E7B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2E7B" w:rsidRPr="00280B21" w:rsidRDefault="00A92E7B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  <w:p w:rsidR="00A92E7B" w:rsidRPr="00280B21" w:rsidRDefault="00A92E7B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2E7B" w:rsidRPr="00280B21" w:rsidTr="00FC0D15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1-7 июля,</w:t>
            </w:r>
          </w:p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Рим (Италия)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 xml:space="preserve">43-я сессия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Продовольственной и сельскохозяйственной организации ООН (</w:t>
            </w: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ФАО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33CF" w:rsidRPr="00280B21" w:rsidTr="00FC0D15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F" w:rsidRPr="00B74895" w:rsidRDefault="002D33CF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10 июля,</w:t>
            </w:r>
          </w:p>
          <w:p w:rsidR="002D33CF" w:rsidRPr="00B74895" w:rsidRDefault="002D33CF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Рим (Италия)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33CF" w:rsidRPr="00B74895" w:rsidRDefault="002D33CF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2D33CF" w:rsidRPr="00B74895" w:rsidRDefault="002D33CF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173-я сессия Совета ФАО</w:t>
            </w:r>
          </w:p>
        </w:tc>
      </w:tr>
      <w:tr w:rsidR="002D33CF" w:rsidRPr="00280B21" w:rsidTr="00FC0D15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F" w:rsidRDefault="002D33CF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10-14 июля,</w:t>
            </w:r>
          </w:p>
          <w:p w:rsidR="002D33CF" w:rsidRDefault="002D33CF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33CF" w:rsidRDefault="002D33CF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2D33CF" w:rsidRDefault="002D33CF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VII Международная конференция по квантовым технологиям ICQT-2023</w:t>
            </w:r>
          </w:p>
        </w:tc>
      </w:tr>
      <w:tr w:rsidR="00A92E7B" w:rsidRPr="00280B21" w:rsidTr="00FC0D15">
        <w:trPr>
          <w:trHeight w:val="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июля,</w:t>
            </w:r>
          </w:p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Вильнюс (Литва)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саммит НАТО</w:t>
            </w:r>
          </w:p>
        </w:tc>
      </w:tr>
      <w:tr w:rsidR="00A92E7B" w:rsidRPr="00280B21" w:rsidTr="00FC0D15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F5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Мус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ульманский Новый год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2E7B" w:rsidRPr="00280B21" w:rsidTr="00FC0D15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  <w:r w:rsidR="00FC0D1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(Австралия, Новая Зеландия)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мира по футболу среди женщин</w:t>
            </w:r>
          </w:p>
        </w:tc>
      </w:tr>
      <w:tr w:rsidR="00A92E7B" w:rsidRPr="00280B21" w:rsidTr="00FC0D15">
        <w:trPr>
          <w:trHeight w:val="5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Default="00A92E7B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 xml:space="preserve">27-28 июля, </w:t>
            </w:r>
          </w:p>
          <w:p w:rsidR="00A92E7B" w:rsidRPr="00B74895" w:rsidRDefault="00A92E7B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B74895" w:rsidRDefault="00A92E7B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B74895" w:rsidRDefault="00A92E7B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Второй саммит Россия – Африка</w:t>
            </w: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E7B" w:rsidRPr="00280B21" w:rsidTr="00FC0D15">
        <w:trPr>
          <w:trHeight w:val="5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4E5094" w:rsidRDefault="00A92E7B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5094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Кустанай (Казахстан)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B74895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 xml:space="preserve"> Форум межрегионального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трудничества Россия – Казахстан</w:t>
            </w:r>
          </w:p>
        </w:tc>
      </w:tr>
      <w:tr w:rsidR="00A92E7B" w:rsidRPr="00280B21" w:rsidTr="00FC0D15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B74895" w:rsidRDefault="00A92E7B" w:rsidP="00FC0D15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 xml:space="preserve">31 июля </w:t>
            </w:r>
            <w:r w:rsidR="00FC0D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A92E7B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 xml:space="preserve">Первая сессия Подготовительного комитета Обзорной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 г. участников Договора о нераспространении ядерного оружия (</w:t>
            </w: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ДНЯО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2E7B" w:rsidRPr="00280B21" w:rsidTr="00FC0D1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июля </w:t>
            </w:r>
            <w:r w:rsidR="00FC0D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августа, </w:t>
            </w:r>
          </w:p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(Сингапур)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саммит городов</w:t>
            </w:r>
          </w:p>
        </w:tc>
      </w:tr>
      <w:tr w:rsidR="00A92E7B" w:rsidRPr="00280B21" w:rsidTr="00FC0D15">
        <w:trPr>
          <w:trHeight w:val="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4E5094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Style w:val="ae"/>
                <w:rFonts w:eastAsiaTheme="minorEastAsia"/>
                <w:b w:val="0"/>
                <w:sz w:val="28"/>
                <w:szCs w:val="28"/>
              </w:rPr>
              <w:t>Стамбул (Турция)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Style w:val="ae"/>
                <w:rFonts w:eastAsiaTheme="minorEastAsia"/>
                <w:b w:val="0"/>
                <w:sz w:val="28"/>
                <w:szCs w:val="28"/>
              </w:rPr>
              <w:t>15-я Конференция творческих городов ЮНЕСКО</w:t>
            </w:r>
          </w:p>
        </w:tc>
      </w:tr>
      <w:tr w:rsidR="00A92E7B" w:rsidRPr="00280B21" w:rsidTr="00FC0D15">
        <w:trPr>
          <w:trHeight w:val="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4E5094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E5094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92E7B" w:rsidRPr="004E5094" w:rsidRDefault="00A92E7B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Лима (Перу)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Саммит Андского сообщества</w:t>
            </w:r>
          </w:p>
        </w:tc>
      </w:tr>
      <w:tr w:rsidR="00A92E7B" w:rsidRPr="00280B21" w:rsidTr="00FC0D15">
        <w:trPr>
          <w:trHeight w:val="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4E5094">
              <w:rPr>
                <w:rStyle w:val="ae"/>
                <w:rFonts w:eastAsiaTheme="minorEastAsia"/>
                <w:b w:val="0"/>
                <w:sz w:val="24"/>
                <w:szCs w:val="28"/>
              </w:rPr>
              <w:t>(дата уточняется),</w:t>
            </w:r>
            <w:r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 </w:t>
            </w:r>
          </w:p>
          <w:p w:rsidR="00A92E7B" w:rsidRPr="004E5094" w:rsidRDefault="00A92E7B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ЮАР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>Встреча спецпредставителей стран БРИКС, курирующих вопросы безопасности</w:t>
            </w:r>
          </w:p>
        </w:tc>
      </w:tr>
      <w:tr w:rsidR="00A92E7B" w:rsidRPr="00280B21" w:rsidTr="00FC0D15">
        <w:trPr>
          <w:trHeight w:val="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094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и место уточняются)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Style w:val="ae"/>
                <w:rFonts w:eastAsiaTheme="minorEastAsia"/>
                <w:b w:val="0"/>
                <w:sz w:val="28"/>
                <w:szCs w:val="28"/>
              </w:rPr>
              <w:t>45-я сессия Комитета Конвенции об охране всемирного культурного и природного наследия 1972 г.</w:t>
            </w:r>
          </w:p>
        </w:tc>
      </w:tr>
      <w:tr w:rsidR="00A92E7B" w:rsidRPr="00280B21" w:rsidTr="00FC0D15">
        <w:trPr>
          <w:trHeight w:val="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4E5094" w:rsidRDefault="00A92E7B" w:rsidP="00226B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E5094">
              <w:rPr>
                <w:rFonts w:ascii="Times New Roman" w:hAnsi="Times New Roman" w:cs="Times New Roman"/>
                <w:sz w:val="24"/>
                <w:szCs w:val="28"/>
              </w:rPr>
              <w:t>(дат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E5094">
              <w:rPr>
                <w:rFonts w:ascii="Times New Roman" w:hAnsi="Times New Roman" w:cs="Times New Roman"/>
                <w:sz w:val="24"/>
                <w:szCs w:val="28"/>
              </w:rPr>
              <w:t xml:space="preserve"> и место уточняются)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E7B" w:rsidRPr="00B74895" w:rsidRDefault="00A92E7B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E7B" w:rsidRPr="00B74895" w:rsidRDefault="00A92E7B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 xml:space="preserve">43-я сессия Исполнительного совета </w:t>
            </w:r>
            <w:r w:rsidRPr="00B74895">
              <w:rPr>
                <w:rFonts w:ascii="Times New Roman" w:hAnsi="Times New Roman" w:cs="Times New Roman"/>
                <w:sz w:val="28"/>
                <w:szCs w:val="28"/>
              </w:rPr>
              <w:br/>
              <w:t>Африканского союза</w:t>
            </w:r>
          </w:p>
        </w:tc>
      </w:tr>
      <w:tr w:rsidR="00A92E7B" w:rsidRPr="00280B21" w:rsidTr="00FC0D15">
        <w:trPr>
          <w:trHeight w:val="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4E5094" w:rsidRDefault="00A92E7B" w:rsidP="002106C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E5094">
              <w:rPr>
                <w:rFonts w:ascii="Times New Roman" w:hAnsi="Times New Roman" w:cs="Times New Roman"/>
                <w:sz w:val="24"/>
                <w:szCs w:val="28"/>
              </w:rPr>
              <w:t>(дат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E5094">
              <w:rPr>
                <w:rFonts w:ascii="Times New Roman" w:hAnsi="Times New Roman" w:cs="Times New Roman"/>
                <w:sz w:val="24"/>
                <w:szCs w:val="28"/>
              </w:rPr>
              <w:t xml:space="preserve"> и место уточняются)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E7B" w:rsidRPr="00B74895" w:rsidRDefault="00A92E7B" w:rsidP="002106CD">
            <w:pPr>
              <w:keepNext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E7B" w:rsidRPr="00B74895" w:rsidRDefault="00A92E7B" w:rsidP="002106CD">
            <w:pPr>
              <w:keepNext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4895">
              <w:rPr>
                <w:rFonts w:ascii="Times New Roman" w:hAnsi="Times New Roman" w:cs="Times New Roman"/>
                <w:sz w:val="28"/>
                <w:szCs w:val="28"/>
              </w:rPr>
              <w:t xml:space="preserve">5-е полугодовое координационное совещание Африканского союза и </w:t>
            </w:r>
            <w:r w:rsidRPr="00B748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региональных экономических сообществ </w:t>
            </w:r>
          </w:p>
        </w:tc>
      </w:tr>
      <w:tr w:rsidR="00A92E7B" w:rsidRPr="00280B21" w:rsidTr="00FC0D15">
        <w:trPr>
          <w:trHeight w:val="1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5094">
              <w:rPr>
                <w:rFonts w:ascii="Times New Roman" w:hAnsi="Times New Roman" w:cs="Times New Roman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B74895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44-е заседание Карибского сообщества (КАРИКОМ)</w:t>
            </w:r>
          </w:p>
        </w:tc>
      </w:tr>
      <w:tr w:rsidR="00A92E7B" w:rsidRPr="00280B21" w:rsidTr="0056406F">
        <w:trPr>
          <w:trHeight w:val="258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7B" w:rsidRPr="00280B21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E7B" w:rsidRPr="00280B21" w:rsidRDefault="00A92E7B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A92E7B" w:rsidRPr="00280B21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2E7B" w:rsidRPr="00280B21" w:rsidTr="008E1249">
        <w:trPr>
          <w:trHeight w:val="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A92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гуманитарной помощи </w:t>
            </w:r>
          </w:p>
        </w:tc>
      </w:tr>
      <w:tr w:rsidR="00A92E7B" w:rsidRPr="00280B21" w:rsidTr="008E1249">
        <w:trPr>
          <w:trHeight w:val="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F5733D" w:rsidRDefault="00A92E7B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F5733D">
              <w:rPr>
                <w:rStyle w:val="ae"/>
                <w:sz w:val="28"/>
                <w:szCs w:val="28"/>
              </w:rPr>
              <w:t>19 августа - 2 сентября</w:t>
            </w:r>
          </w:p>
          <w:p w:rsidR="00A92E7B" w:rsidRPr="00F5733D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33D">
              <w:rPr>
                <w:rStyle w:val="ae"/>
                <w:rFonts w:eastAsiaTheme="minorEastAsia"/>
                <w:b w:val="0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F5733D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F5733D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33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Европейский форум </w:t>
            </w:r>
            <w:proofErr w:type="spellStart"/>
            <w:r w:rsidRPr="00F5733D">
              <w:rPr>
                <w:rStyle w:val="ae"/>
                <w:rFonts w:eastAsiaTheme="minorEastAsia"/>
                <w:b w:val="0"/>
                <w:sz w:val="28"/>
                <w:szCs w:val="28"/>
              </w:rPr>
              <w:t>Альпбах</w:t>
            </w:r>
            <w:proofErr w:type="spellEnd"/>
          </w:p>
        </w:tc>
      </w:tr>
      <w:tr w:rsidR="00A92E7B" w:rsidRPr="00280B21" w:rsidTr="008E1249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21</w:t>
            </w:r>
            <w:r w:rsidR="008E1249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-</w:t>
            </w:r>
            <w:r w:rsidR="008E1249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25 августа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,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Вена 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8F513B">
              <w:rPr>
                <w:rStyle w:val="ae"/>
                <w:sz w:val="28"/>
                <w:szCs w:val="28"/>
              </w:rPr>
              <w:t>5-я Международная конференция по статусу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и будущему крупнейших рек мира </w:t>
            </w:r>
          </w:p>
        </w:tc>
      </w:tr>
      <w:tr w:rsidR="00A92E7B" w:rsidRPr="00280B21" w:rsidTr="008E1249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23 августа,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Дурбан (ЮАР)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Саммит БРИКС</w:t>
            </w:r>
          </w:p>
        </w:tc>
      </w:tr>
      <w:tr w:rsidR="00A92E7B" w:rsidRPr="00280B21" w:rsidTr="008E12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8E1249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23 августа,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(Венгрия)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F513B">
              <w:rPr>
                <w:rStyle w:val="ae"/>
                <w:sz w:val="28"/>
                <w:szCs w:val="28"/>
              </w:rPr>
              <w:t>Международная конференция по использованию</w:t>
            </w:r>
            <w:r>
              <w:rPr>
                <w:rStyle w:val="ae"/>
                <w:sz w:val="28"/>
                <w:szCs w:val="28"/>
              </w:rPr>
              <w:t xml:space="preserve"> </w:t>
            </w:r>
            <w:r w:rsidRPr="008F513B">
              <w:rPr>
                <w:rStyle w:val="ae"/>
                <w:rFonts w:eastAsiaTheme="minorEastAsia"/>
                <w:sz w:val="28"/>
                <w:szCs w:val="28"/>
              </w:rPr>
              <w:t>водных ресурсов</w:t>
            </w:r>
          </w:p>
        </w:tc>
      </w:tr>
      <w:tr w:rsidR="00A92E7B" w:rsidRPr="00280B21" w:rsidTr="008E12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28 августа </w:t>
            </w:r>
            <w:r w:rsidR="008E12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  <w:r w:rsidR="004A1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DD1" w:rsidRPr="008F513B" w:rsidRDefault="004A1DD1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2-я регулярная сессия Исполнительного совета </w:t>
            </w:r>
            <w:r w:rsidRPr="008F5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развития ООН (ПРООН), Фонда ООН в области народонаселения (ЮНФПА), Управления ООН по обслуживанию проектов (ЮНОПС)</w:t>
            </w:r>
          </w:p>
        </w:tc>
      </w:tr>
      <w:tr w:rsidR="00A92E7B" w:rsidRPr="00280B21" w:rsidTr="008E12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404B6B" w:rsidRDefault="00A92E7B" w:rsidP="00226B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04B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(дата уточняется),</w:t>
            </w:r>
          </w:p>
          <w:p w:rsidR="00A92E7B" w:rsidRPr="008F513B" w:rsidRDefault="00A92E7B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Луанда (Ангола)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8F513B" w:rsidRDefault="00A92E7B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Pr="008F513B" w:rsidRDefault="00A92E7B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43-й саммит Сообщества развития Юга Африки (САДК)</w:t>
            </w:r>
          </w:p>
        </w:tc>
      </w:tr>
      <w:tr w:rsidR="00A92E7B" w:rsidRPr="00280B21" w:rsidTr="008E12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404B6B" w:rsidRDefault="00A92E7B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4B6B">
              <w:rPr>
                <w:rFonts w:ascii="Times New Roman" w:hAnsi="Times New Roman" w:cs="Times New Roman"/>
                <w:sz w:val="24"/>
                <w:szCs w:val="28"/>
              </w:rPr>
              <w:t xml:space="preserve">(дата уточняется),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Словения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Стратегический форум в </w:t>
            </w:r>
            <w:proofErr w:type="spellStart"/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г.Блед</w:t>
            </w:r>
            <w:proofErr w:type="spellEnd"/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E7B" w:rsidRPr="00280B21" w:rsidTr="008E12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404B6B" w:rsidRDefault="00A92E7B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404B6B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Сиэтл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A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Совещание министров энергетики экономик- участниц форума </w:t>
            </w:r>
            <w:r w:rsidR="002A23E3">
              <w:rPr>
                <w:rStyle w:val="ae"/>
                <w:rFonts w:eastAsiaTheme="minorEastAsia"/>
                <w:b w:val="0"/>
                <w:sz w:val="28"/>
                <w:szCs w:val="28"/>
              </w:rPr>
              <w:t>Азиатско-Тихоокеанское экономическое сотрудничество (</w:t>
            </w:r>
            <w:r w:rsidR="002A23E3" w:rsidRPr="00E73A03">
              <w:rPr>
                <w:rStyle w:val="ae"/>
                <w:rFonts w:eastAsiaTheme="minorEastAsia"/>
                <w:b w:val="0"/>
                <w:sz w:val="28"/>
                <w:szCs w:val="28"/>
              </w:rPr>
              <w:t>АТЭС</w:t>
            </w:r>
            <w:r w:rsidR="002A23E3">
              <w:rPr>
                <w:rStyle w:val="ae"/>
                <w:rFonts w:eastAsiaTheme="minorEastAsia"/>
                <w:b w:val="0"/>
                <w:sz w:val="28"/>
                <w:szCs w:val="28"/>
              </w:rPr>
              <w:t>)</w:t>
            </w:r>
          </w:p>
        </w:tc>
      </w:tr>
      <w:tr w:rsidR="00A92E7B" w:rsidRPr="00280B21" w:rsidTr="008E12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404B6B" w:rsidRDefault="00A92E7B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404B6B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Сиэтл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министров экономик-участниц форума АТЭС по вопросам продовольственной безопасности</w:t>
            </w:r>
          </w:p>
        </w:tc>
      </w:tr>
      <w:tr w:rsidR="00A92E7B" w:rsidRPr="00280B21" w:rsidTr="008E12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404B6B" w:rsidRDefault="00A92E7B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404B6B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Сиэтл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министров экономик-участниц форума АТЭС по вопросам малого и среднего предпринимательства</w:t>
            </w:r>
          </w:p>
        </w:tc>
      </w:tr>
      <w:tr w:rsidR="00A92E7B" w:rsidRPr="00280B21" w:rsidTr="008E1249">
        <w:trPr>
          <w:trHeight w:val="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6B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Индонезия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Совещания минист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ров иностранных дел государств-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членов </w:t>
            </w:r>
            <w:r w:rsidR="002A23E3">
              <w:rPr>
                <w:rStyle w:val="ae"/>
                <w:rFonts w:eastAsiaTheme="minorEastAsia"/>
                <w:b w:val="0"/>
                <w:sz w:val="28"/>
                <w:szCs w:val="28"/>
              </w:rPr>
              <w:t>Ассоциации государств Юго-Восточной Азии (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АСЕАН</w:t>
            </w:r>
            <w:r w:rsidR="002A23E3">
              <w:rPr>
                <w:rStyle w:val="ae"/>
                <w:rFonts w:eastAsiaTheme="minorEastAsia"/>
                <w:b w:val="0"/>
                <w:sz w:val="28"/>
                <w:szCs w:val="28"/>
              </w:rPr>
              <w:t>)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с диалоговыми партнерами, в том числе в форматах Россия-АСЕАН, Восточноазиатского саммита (ВАС) и Регионального форума АСЕАН по безопасности (АРФ)</w:t>
            </w:r>
          </w:p>
        </w:tc>
      </w:tr>
      <w:tr w:rsidR="00A92E7B" w:rsidRPr="00280B21" w:rsidTr="008E1249">
        <w:trPr>
          <w:trHeight w:val="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404B6B" w:rsidRDefault="00A92E7B" w:rsidP="00226B1F">
            <w:pPr>
              <w:rPr>
                <w:rStyle w:val="12pt"/>
                <w:rFonts w:eastAsiaTheme="minorEastAsia"/>
                <w:b w:val="0"/>
                <w:szCs w:val="28"/>
              </w:rPr>
            </w:pPr>
            <w:r w:rsidRPr="00404B6B">
              <w:rPr>
                <w:rStyle w:val="12pt"/>
                <w:rFonts w:eastAsiaTheme="minorEastAsia"/>
                <w:b w:val="0"/>
                <w:szCs w:val="28"/>
              </w:rPr>
              <w:t>(дата уточняется)</w:t>
            </w:r>
            <w:r>
              <w:rPr>
                <w:rStyle w:val="12pt"/>
                <w:rFonts w:eastAsiaTheme="minorEastAsia"/>
                <w:b w:val="0"/>
                <w:szCs w:val="28"/>
              </w:rPr>
              <w:t>,</w:t>
            </w:r>
            <w:r w:rsidRPr="00404B6B">
              <w:rPr>
                <w:rStyle w:val="12pt"/>
                <w:rFonts w:eastAsiaTheme="minorEastAsia"/>
                <w:b w:val="0"/>
                <w:szCs w:val="28"/>
              </w:rPr>
              <w:t xml:space="preserve">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Казань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8E1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Съезд Всемирного конгресса татар</w:t>
            </w:r>
          </w:p>
        </w:tc>
      </w:tr>
      <w:tr w:rsidR="00A92E7B" w:rsidRPr="00280B21" w:rsidTr="008E1249">
        <w:trPr>
          <w:trHeight w:val="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6B">
              <w:rPr>
                <w:rStyle w:val="12pt"/>
                <w:rFonts w:eastAsiaTheme="minorEastAsia"/>
                <w:b w:val="0"/>
                <w:szCs w:val="28"/>
              </w:rPr>
              <w:t xml:space="preserve">(дата уточняется), 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Астрахань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Каспийский экономический форум</w:t>
            </w:r>
          </w:p>
        </w:tc>
      </w:tr>
      <w:tr w:rsidR="00A92E7B" w:rsidRPr="00280B21" w:rsidTr="008E1249">
        <w:trPr>
          <w:trHeight w:val="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6B">
              <w:rPr>
                <w:rStyle w:val="12pt"/>
                <w:rFonts w:eastAsiaTheme="minorEastAsia"/>
                <w:b w:val="0"/>
                <w:szCs w:val="28"/>
              </w:rPr>
              <w:t xml:space="preserve">(дата уточняется), 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Ульяновск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Молодежный лагерь стран БРИКС</w:t>
            </w:r>
          </w:p>
        </w:tc>
      </w:tr>
      <w:tr w:rsidR="00A92E7B" w:rsidRPr="00280B21" w:rsidTr="008E1249">
        <w:trPr>
          <w:trHeight w:val="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6B">
              <w:rPr>
                <w:rStyle w:val="12pt"/>
                <w:rFonts w:eastAsiaTheme="minorEastAsia"/>
                <w:b w:val="0"/>
                <w:szCs w:val="28"/>
              </w:rPr>
              <w:t xml:space="preserve">(дата уточняется), 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Севастополь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Международный </w:t>
            </w: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военно-технический форум «Армия-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2023»</w:t>
            </w:r>
          </w:p>
        </w:tc>
      </w:tr>
      <w:tr w:rsidR="00A92E7B" w:rsidRPr="00280B21" w:rsidTr="008E1249">
        <w:trPr>
          <w:trHeight w:val="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12pt"/>
                <w:sz w:val="28"/>
                <w:szCs w:val="28"/>
              </w:rPr>
            </w:pPr>
            <w:r w:rsidRPr="00404B6B">
              <w:rPr>
                <w:rStyle w:val="12pt"/>
                <w:szCs w:val="28"/>
              </w:rPr>
              <w:t xml:space="preserve">(дата уточняется), </w:t>
            </w:r>
          </w:p>
          <w:p w:rsidR="00A92E7B" w:rsidRPr="008F513B" w:rsidRDefault="00A92E7B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F513B">
              <w:rPr>
                <w:rStyle w:val="12pt"/>
                <w:sz w:val="28"/>
                <w:szCs w:val="28"/>
              </w:rPr>
              <w:t>Нью-Дели (</w:t>
            </w:r>
            <w:r w:rsidRPr="008F513B">
              <w:rPr>
                <w:rStyle w:val="12pt"/>
                <w:rFonts w:eastAsiaTheme="minorEastAsia"/>
                <w:sz w:val="28"/>
                <w:szCs w:val="28"/>
              </w:rPr>
              <w:t>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2A23E3" w:rsidRDefault="00A92E7B" w:rsidP="002A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Форум религиозных лидеров в преддверии Саммита </w:t>
            </w:r>
            <w:r w:rsidR="002A23E3">
              <w:rPr>
                <w:rStyle w:val="12pt"/>
                <w:rFonts w:eastAsiaTheme="minorEastAsia"/>
                <w:b w:val="0"/>
                <w:sz w:val="28"/>
                <w:szCs w:val="28"/>
                <w:lang w:eastAsia="en-US" w:bidi="en-US"/>
              </w:rPr>
              <w:t>«Группы двадцати»</w:t>
            </w:r>
          </w:p>
        </w:tc>
      </w:tr>
      <w:tr w:rsidR="00A92E7B" w:rsidRPr="00280B21" w:rsidTr="008E1249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404B6B" w:rsidRDefault="00A92E7B" w:rsidP="00226B1F">
            <w:pPr>
              <w:rPr>
                <w:rStyle w:val="12pt"/>
                <w:rFonts w:eastAsiaTheme="minorEastAsia"/>
                <w:b w:val="0"/>
                <w:szCs w:val="28"/>
              </w:rPr>
            </w:pPr>
            <w:r w:rsidRPr="00404B6B">
              <w:rPr>
                <w:rStyle w:val="12pt"/>
                <w:rFonts w:eastAsiaTheme="minorEastAsia"/>
                <w:b w:val="0"/>
                <w:szCs w:val="28"/>
              </w:rPr>
              <w:t>(дата уточняется)</w:t>
            </w:r>
            <w:r>
              <w:rPr>
                <w:rStyle w:val="12pt"/>
                <w:rFonts w:eastAsiaTheme="minorEastAsia"/>
                <w:b w:val="0"/>
                <w:szCs w:val="28"/>
              </w:rPr>
              <w:t>,</w:t>
            </w:r>
          </w:p>
          <w:p w:rsidR="00A92E7B" w:rsidRPr="008F513B" w:rsidRDefault="00A92E7B" w:rsidP="00226B1F">
            <w:pPr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>Индонезия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министров иностранных дел Регионального форума АСЕАН по безопасности и Восточноазиатского саммита</w:t>
            </w:r>
          </w:p>
        </w:tc>
      </w:tr>
      <w:tr w:rsidR="00A92E7B" w:rsidRPr="00280B21" w:rsidTr="0056406F"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7B" w:rsidRPr="00280B21" w:rsidRDefault="00A92E7B" w:rsidP="00226B1F">
            <w:pPr>
              <w:adjustRightInd w:val="0"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2E7B" w:rsidRPr="00280B21" w:rsidRDefault="00A92E7B" w:rsidP="00226B1F">
            <w:pPr>
              <w:adjustRightInd w:val="0"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A92E7B" w:rsidRPr="00280B21" w:rsidRDefault="00A92E7B" w:rsidP="00226B1F">
            <w:pPr>
              <w:adjustRightInd w:val="0"/>
              <w:snapToGrid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2E7B" w:rsidRPr="00280B21" w:rsidTr="008E1249">
        <w:trPr>
          <w:trHeight w:val="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5-8 сентября</w:t>
            </w:r>
            <w:r w:rsidR="004A1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DD1" w:rsidRPr="008F513B" w:rsidRDefault="004A1DD1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2-я регулярная сессия Исполнительного совета Детского фонда ООН (ЮНИСЕФ)</w:t>
            </w:r>
          </w:p>
        </w:tc>
      </w:tr>
      <w:tr w:rsidR="008234CC" w:rsidRPr="00280B21" w:rsidTr="008E1249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CC" w:rsidRPr="008F513B" w:rsidRDefault="008234CC" w:rsidP="00ED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5-8 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сентября,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Владивосток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234CC" w:rsidRPr="008F513B" w:rsidRDefault="008234CC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234CC" w:rsidRPr="008F513B" w:rsidRDefault="008234CC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Восточный экономический форум</w:t>
            </w:r>
          </w:p>
        </w:tc>
      </w:tr>
      <w:tr w:rsidR="008234CC" w:rsidRPr="00280B21" w:rsidTr="008E1249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CC" w:rsidRDefault="008234CC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сентября</w:t>
            </w:r>
          </w:p>
          <w:p w:rsidR="008234CC" w:rsidRDefault="008234CC" w:rsidP="002B1D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234CC" w:rsidRDefault="008234CC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8234CC" w:rsidRDefault="008234CC" w:rsidP="002B1D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день солидарности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журналистов</w:t>
            </w:r>
          </w:p>
        </w:tc>
      </w:tr>
      <w:tr w:rsidR="00A92E7B" w:rsidRPr="00280B21" w:rsidTr="008E1249">
        <w:trPr>
          <w:trHeight w:val="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lastRenderedPageBreak/>
              <w:t xml:space="preserve">9-10 сентября,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Нью-Дели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(Индия)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Саммит «Группы двадцати»</w:t>
            </w:r>
          </w:p>
        </w:tc>
      </w:tr>
      <w:tr w:rsidR="00A92E7B" w:rsidRPr="00280B21" w:rsidTr="008E1249">
        <w:trPr>
          <w:trHeight w:val="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14-15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Душанбе (Таджикистан)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Консультативная встреча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 государств Центральной Азии</w:t>
            </w:r>
          </w:p>
        </w:tc>
      </w:tr>
      <w:tr w:rsidR="00A92E7B" w:rsidRPr="00280B21" w:rsidTr="008E1249">
        <w:trPr>
          <w:trHeight w:val="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A13E37" w:rsidRDefault="00A92E7B" w:rsidP="00226B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15-17 сентября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Рош</w:t>
            </w:r>
            <w:proofErr w:type="spellEnd"/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 Ха-</w:t>
            </w:r>
            <w:proofErr w:type="spellStart"/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Шана</w:t>
            </w:r>
            <w:proofErr w:type="spellEnd"/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 - иудейский Новый год</w:t>
            </w:r>
          </w:p>
        </w:tc>
      </w:tr>
      <w:tr w:rsidR="00A92E7B" w:rsidRPr="00280B21" w:rsidTr="008E1249">
        <w:trPr>
          <w:trHeight w:val="6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4A1DD1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  <w:r w:rsidR="004A1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DD1" w:rsidRPr="008F513B" w:rsidRDefault="004A1DD1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A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Политический форум высокого уровня по устойчивому развитию под эгидой </w:t>
            </w:r>
            <w:r w:rsidR="002A23E3">
              <w:rPr>
                <w:rFonts w:ascii="Times New Roman" w:hAnsi="Times New Roman" w:cs="Times New Roman"/>
                <w:sz w:val="28"/>
                <w:szCs w:val="28"/>
              </w:rPr>
              <w:t>Генеральной Ассамблеи</w:t>
            </w: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 ООН</w:t>
            </w:r>
          </w:p>
        </w:tc>
      </w:tr>
      <w:tr w:rsidR="00A92E7B" w:rsidRPr="00280B21" w:rsidTr="008E1249">
        <w:trPr>
          <w:trHeight w:val="6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B44C97" w:rsidRDefault="00A92E7B" w:rsidP="00226B1F"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Сегмент общеполитической дискуссии 78-й сессии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Генеральной Ассамблеи ООН</w:t>
            </w:r>
          </w:p>
        </w:tc>
      </w:tr>
      <w:tr w:rsidR="00A92E7B" w:rsidRPr="00280B21" w:rsidTr="008E1249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rPr>
                <w:rStyle w:val="12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21-24 сентября,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Казань</w:t>
            </w:r>
            <w:r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Международный форум 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KAZAN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DIGITAL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  <w:lang w:eastAsia="en-US" w:bidi="en-US"/>
              </w:rPr>
              <w:t xml:space="preserve"> 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  <w:lang w:val="en-US" w:eastAsia="en-US" w:bidi="en-US"/>
              </w:rPr>
              <w:t>WEEK</w:t>
            </w:r>
            <w:r>
              <w:rPr>
                <w:rStyle w:val="12pt"/>
                <w:rFonts w:eastAsiaTheme="minorEastAsia"/>
                <w:b w:val="0"/>
                <w:sz w:val="28"/>
                <w:szCs w:val="28"/>
                <w:lang w:eastAsia="en-US" w:bidi="en-US"/>
              </w:rPr>
              <w:t>- 2023</w:t>
            </w:r>
          </w:p>
        </w:tc>
      </w:tr>
      <w:tr w:rsidR="00A92E7B" w:rsidRPr="00280B21" w:rsidTr="008E1249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25-29 сентября,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Вена (</w:t>
            </w: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Генеральная конференция </w:t>
            </w:r>
            <w:r w:rsidR="00563B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Международного агентства по атомной энергии (</w:t>
            </w:r>
            <w:r w:rsidRPr="008F51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МАГАТЭ</w:t>
            </w:r>
            <w:r w:rsidR="00563B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92E7B" w:rsidRPr="00280B21" w:rsidTr="008E1249">
        <w:trPr>
          <w:trHeight w:val="6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сентября,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Дублин (Ирландия)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Европейская конференция председателей парламентов</w:t>
            </w:r>
          </w:p>
        </w:tc>
      </w:tr>
      <w:tr w:rsidR="00A92E7B" w:rsidRPr="00280B21" w:rsidTr="008E1249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ED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  <w:r w:rsidR="00ED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 3 ноября, Нью-Йорк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Сессия Первого комитета </w:t>
            </w:r>
            <w:r w:rsidR="001E2FFD">
              <w:rPr>
                <w:rFonts w:ascii="Times New Roman" w:hAnsi="Times New Roman" w:cs="Times New Roman"/>
                <w:sz w:val="28"/>
                <w:szCs w:val="28"/>
              </w:rPr>
              <w:t>Генеральной Ассамблеи</w:t>
            </w:r>
            <w:r w:rsidR="001E2FFD" w:rsidRPr="008F513B">
              <w:rPr>
                <w:rFonts w:ascii="Times New Roman" w:hAnsi="Times New Roman" w:cs="Times New Roman"/>
                <w:sz w:val="28"/>
                <w:szCs w:val="28"/>
              </w:rPr>
              <w:t xml:space="preserve"> ООН</w:t>
            </w:r>
          </w:p>
        </w:tc>
      </w:tr>
      <w:tr w:rsidR="00A92E7B" w:rsidRPr="00280B21" w:rsidTr="008E1249">
        <w:trPr>
          <w:trHeight w:val="319"/>
        </w:trPr>
        <w:tc>
          <w:tcPr>
            <w:tcW w:w="3369" w:type="dxa"/>
          </w:tcPr>
          <w:p w:rsidR="00ED74D6" w:rsidRDefault="00A92E7B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4C97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44C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Казахстан</w:t>
            </w:r>
          </w:p>
        </w:tc>
        <w:tc>
          <w:tcPr>
            <w:tcW w:w="425" w:type="dxa"/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Совета Региональной антитеррористической структуры ШОС</w:t>
            </w:r>
          </w:p>
        </w:tc>
      </w:tr>
      <w:tr w:rsidR="00A92E7B" w:rsidRPr="00280B21" w:rsidTr="008E1249">
        <w:trPr>
          <w:trHeight w:val="319"/>
        </w:trPr>
        <w:tc>
          <w:tcPr>
            <w:tcW w:w="3369" w:type="dxa"/>
          </w:tcPr>
          <w:p w:rsidR="00A92E7B" w:rsidRPr="00B44C97" w:rsidRDefault="00A92E7B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B44C97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  <w:r w:rsidRPr="00B44C97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Лаос</w:t>
            </w:r>
          </w:p>
        </w:tc>
        <w:tc>
          <w:tcPr>
            <w:tcW w:w="425" w:type="dxa"/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</w:tcPr>
          <w:p w:rsidR="00A92E7B" w:rsidRPr="008F513B" w:rsidRDefault="00A92E7B" w:rsidP="00ED74D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41-я Конференция Ассоциации национальных полиций государств-членов АСЕАН (АСЕАНАПОЛ)</w:t>
            </w:r>
          </w:p>
        </w:tc>
      </w:tr>
      <w:tr w:rsidR="00A92E7B" w:rsidRPr="00280B21" w:rsidTr="008E1249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97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  <w:r w:rsidRPr="00B44C97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, 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Индонезия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44-я Генеральная Ассамблея Межпарламентской Ассамблеи АСЕАН (АИЛА)</w:t>
            </w:r>
          </w:p>
        </w:tc>
      </w:tr>
      <w:tr w:rsidR="00A92E7B" w:rsidRPr="00280B21" w:rsidTr="008E1249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97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  <w:r w:rsidRPr="00B44C97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, </w:t>
            </w: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Индонезия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Совещания министров экономики государств-членов АСЕАН с диалоговыми партнерами, в том числе в форматах Россия-АСЕАН и ВАС</w:t>
            </w:r>
          </w:p>
        </w:tc>
      </w:tr>
      <w:tr w:rsidR="00A92E7B" w:rsidRPr="00280B21" w:rsidTr="008E1249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B44C97" w:rsidRDefault="00A92E7B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B44C97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  <w:r w:rsidRPr="00B44C97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Style w:val="ae"/>
                <w:rFonts w:eastAsiaTheme="minorEastAsia"/>
                <w:b w:val="0"/>
                <w:sz w:val="28"/>
                <w:szCs w:val="28"/>
              </w:rPr>
              <w:t>Нью-Йорк 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1E2FFD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8F513B">
              <w:rPr>
                <w:rStyle w:val="ae"/>
                <w:sz w:val="28"/>
                <w:szCs w:val="28"/>
              </w:rPr>
              <w:t xml:space="preserve">Неформальная встреча министров иностранных дел стран-участниц Совещания по </w:t>
            </w:r>
            <w:r>
              <w:rPr>
                <w:rStyle w:val="ae"/>
                <w:sz w:val="28"/>
                <w:szCs w:val="28"/>
              </w:rPr>
              <w:t>в</w:t>
            </w:r>
            <w:r w:rsidRPr="008F513B">
              <w:rPr>
                <w:rStyle w:val="ae"/>
                <w:sz w:val="28"/>
                <w:szCs w:val="28"/>
              </w:rPr>
              <w:t>заимодействию и мерам доверия в Азии (СВМДА) «на полях»</w:t>
            </w:r>
            <w:r>
              <w:rPr>
                <w:rStyle w:val="ae"/>
                <w:sz w:val="28"/>
                <w:szCs w:val="28"/>
              </w:rPr>
              <w:t xml:space="preserve"> </w:t>
            </w:r>
            <w:r w:rsidRPr="00A13E37">
              <w:rPr>
                <w:rStyle w:val="ae"/>
                <w:rFonts w:eastAsiaTheme="minorEastAsia"/>
                <w:sz w:val="28"/>
                <w:szCs w:val="28"/>
              </w:rPr>
              <w:t xml:space="preserve">78-й сессии </w:t>
            </w:r>
            <w:r w:rsidR="001E2FFD" w:rsidRPr="001E2FFD">
              <w:rPr>
                <w:rStyle w:val="ae"/>
                <w:rFonts w:eastAsiaTheme="minorEastAsia"/>
                <w:sz w:val="28"/>
                <w:szCs w:val="28"/>
              </w:rPr>
              <w:t>Генеральной Ассамблеи ООН</w:t>
            </w:r>
          </w:p>
        </w:tc>
      </w:tr>
      <w:tr w:rsidR="00A92E7B" w:rsidRPr="00280B21" w:rsidTr="008E1249">
        <w:trPr>
          <w:trHeight w:val="2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97">
              <w:rPr>
                <w:rStyle w:val="12pt"/>
                <w:rFonts w:eastAsiaTheme="minorEastAsia"/>
                <w:b w:val="0"/>
                <w:szCs w:val="28"/>
              </w:rPr>
              <w:t xml:space="preserve">(дата уточняется), 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Астрахань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 xml:space="preserve">Каспийский </w:t>
            </w:r>
            <w:proofErr w:type="spellStart"/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медиафорум</w:t>
            </w:r>
            <w:proofErr w:type="spellEnd"/>
          </w:p>
        </w:tc>
      </w:tr>
      <w:tr w:rsidR="00A92E7B" w:rsidRPr="00280B21" w:rsidTr="008E1249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12pt"/>
                <w:sz w:val="28"/>
                <w:szCs w:val="28"/>
              </w:rPr>
            </w:pPr>
            <w:r w:rsidRPr="00B44C97">
              <w:rPr>
                <w:rStyle w:val="12pt"/>
                <w:szCs w:val="28"/>
              </w:rPr>
              <w:t xml:space="preserve">(дата уточняется), </w:t>
            </w:r>
          </w:p>
          <w:p w:rsidR="00A92E7B" w:rsidRPr="008F513B" w:rsidRDefault="00A92E7B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F513B">
              <w:rPr>
                <w:rStyle w:val="12pt"/>
                <w:sz w:val="28"/>
                <w:szCs w:val="28"/>
              </w:rPr>
              <w:t>Астана (</w:t>
            </w:r>
            <w:r w:rsidRPr="008F513B">
              <w:rPr>
                <w:rStyle w:val="12pt"/>
                <w:rFonts w:eastAsiaTheme="minorEastAsia"/>
                <w:sz w:val="28"/>
                <w:szCs w:val="28"/>
              </w:rPr>
              <w:t>Казахстан)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XXI заседание Секретариата Съезда лидеров мировых и традиционных религий</w:t>
            </w:r>
          </w:p>
        </w:tc>
      </w:tr>
      <w:tr w:rsidR="00A92E7B" w:rsidRPr="00280B21" w:rsidTr="008E1249">
        <w:trPr>
          <w:trHeight w:val="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97">
              <w:rPr>
                <w:rStyle w:val="12pt"/>
                <w:rFonts w:eastAsiaTheme="minorEastAsia"/>
                <w:b w:val="0"/>
                <w:szCs w:val="28"/>
              </w:rPr>
              <w:t xml:space="preserve">(дата уточняется), </w:t>
            </w: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Ульяновск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Международный форум «</w:t>
            </w:r>
            <w:proofErr w:type="spellStart"/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ИнтерВолга</w:t>
            </w:r>
            <w:proofErr w:type="spellEnd"/>
            <w:r w:rsidRPr="008F513B">
              <w:rPr>
                <w:rStyle w:val="12pt"/>
                <w:rFonts w:eastAsiaTheme="minorEastAsia"/>
                <w:b w:val="0"/>
                <w:sz w:val="28"/>
                <w:szCs w:val="28"/>
              </w:rPr>
              <w:t>»</w:t>
            </w:r>
          </w:p>
        </w:tc>
      </w:tr>
      <w:tr w:rsidR="00A92E7B" w:rsidRPr="00280B21" w:rsidTr="008E1249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97">
              <w:rPr>
                <w:rFonts w:ascii="Times New Roman" w:hAnsi="Times New Roman" w:cs="Times New Roman"/>
                <w:sz w:val="24"/>
                <w:szCs w:val="28"/>
              </w:rPr>
              <w:t xml:space="preserve">(дата уточняется), </w:t>
            </w:r>
          </w:p>
          <w:p w:rsidR="00A92E7B" w:rsidRPr="008F513B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3B">
              <w:rPr>
                <w:rFonts w:ascii="Times New Roman" w:hAnsi="Times New Roman" w:cs="Times New Roman"/>
                <w:sz w:val="28"/>
                <w:szCs w:val="28"/>
              </w:rPr>
              <w:t>Нью-Йорк 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8F513B" w:rsidRDefault="00A92E7B" w:rsidP="00226B1F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1E2FFD" w:rsidRDefault="00A460CE" w:rsidP="001E2F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1E2FFD" w:rsidRPr="001E2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аседание Совета министров иностранных дел</w:t>
            </w:r>
            <w:r w:rsidR="00A92E7B" w:rsidRPr="001E2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БРИКС «на полях» недели высокого уровня </w:t>
            </w:r>
            <w:r w:rsidR="001E2FFD" w:rsidRPr="001E2FFD">
              <w:rPr>
                <w:rFonts w:ascii="Times New Roman" w:hAnsi="Times New Roman" w:cs="Times New Roman"/>
                <w:sz w:val="28"/>
                <w:szCs w:val="28"/>
              </w:rPr>
              <w:t>Генеральной Ассамблеи ООН</w:t>
            </w:r>
            <w:r w:rsidR="001E2FFD" w:rsidRPr="001E2F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92E7B" w:rsidRPr="00280B21" w:rsidTr="008E1249">
        <w:trPr>
          <w:trHeight w:val="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280B21" w:rsidRDefault="00A92E7B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97">
              <w:rPr>
                <w:rStyle w:val="ae"/>
                <w:rFonts w:eastAsiaTheme="minorEastAsia"/>
                <w:b w:val="0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280B21" w:rsidRDefault="00A92E7B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1E2FFD" w:rsidRDefault="00A460CE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З</w:t>
            </w:r>
            <w:r w:rsidR="00A92E7B"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>аседание Экономического совета</w:t>
            </w:r>
            <w:r w:rsidR="00A92E7B" w:rsidRPr="001E2FFD">
              <w:rPr>
                <w:rStyle w:val="ae"/>
                <w:rFonts w:eastAsiaTheme="minorEastAsia"/>
                <w:sz w:val="28"/>
                <w:szCs w:val="28"/>
              </w:rPr>
              <w:t xml:space="preserve"> </w:t>
            </w:r>
            <w:r w:rsidR="00A92E7B" w:rsidRPr="001E2FF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2B1D40" w:rsidRPr="00280B21" w:rsidTr="008E1249">
        <w:trPr>
          <w:trHeight w:val="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5459EA" w:rsidRDefault="002B1D40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9EA">
              <w:rPr>
                <w:rStyle w:val="ae"/>
                <w:rFonts w:eastAsiaTheme="minorEastAsia"/>
                <w:b w:val="0"/>
                <w:sz w:val="28"/>
                <w:szCs w:val="28"/>
              </w:rPr>
              <w:lastRenderedPageBreak/>
              <w:t>(дата и место уточняются)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B1D40" w:rsidRPr="005459EA" w:rsidRDefault="002B1D40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9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2B1D40" w:rsidRPr="005459EA" w:rsidRDefault="002B1D40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59EA">
              <w:rPr>
                <w:rStyle w:val="ae"/>
                <w:rFonts w:eastAsiaTheme="minorEastAsia"/>
                <w:b w:val="0"/>
                <w:sz w:val="28"/>
                <w:szCs w:val="28"/>
              </w:rPr>
              <w:t>19-е Заседание Совещания руководителей органов безопасности и разведывательных служб государств-участников</w:t>
            </w:r>
            <w:r w:rsidRPr="005459EA">
              <w:rPr>
                <w:rStyle w:val="ae"/>
                <w:rFonts w:eastAsiaTheme="minorEastAsia"/>
                <w:sz w:val="28"/>
                <w:szCs w:val="28"/>
              </w:rPr>
              <w:t xml:space="preserve"> </w:t>
            </w:r>
            <w:r w:rsidRPr="005459EA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2B1D40" w:rsidRPr="00280B21" w:rsidTr="008E1249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0" w:rsidRPr="005459EA" w:rsidRDefault="002B1D40" w:rsidP="002B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9EA">
              <w:rPr>
                <w:rStyle w:val="ae"/>
                <w:rFonts w:eastAsiaTheme="minorEastAsia"/>
                <w:b w:val="0"/>
                <w:sz w:val="28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B1D40" w:rsidRPr="005459EA" w:rsidRDefault="002B1D40" w:rsidP="002B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9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2B1D40" w:rsidRPr="005459EA" w:rsidRDefault="002B1D40" w:rsidP="002B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9EA">
              <w:rPr>
                <w:rFonts w:ascii="Times New Roman" w:hAnsi="Times New Roman" w:cs="Times New Roman"/>
                <w:sz w:val="28"/>
                <w:szCs w:val="28"/>
              </w:rPr>
              <w:t xml:space="preserve">Каспийский </w:t>
            </w:r>
            <w:proofErr w:type="spellStart"/>
            <w:r w:rsidRPr="005459EA">
              <w:rPr>
                <w:rFonts w:ascii="Times New Roman" w:hAnsi="Times New Roman" w:cs="Times New Roman"/>
                <w:sz w:val="28"/>
                <w:szCs w:val="28"/>
              </w:rPr>
              <w:t>медиафорум</w:t>
            </w:r>
            <w:proofErr w:type="spellEnd"/>
          </w:p>
        </w:tc>
      </w:tr>
      <w:tr w:rsidR="00ED74D6" w:rsidRPr="00280B21" w:rsidTr="008E1249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5459EA" w:rsidRDefault="00ED74D6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5459EA">
              <w:rPr>
                <w:rStyle w:val="ae"/>
                <w:rFonts w:eastAsiaTheme="minorEastAsia"/>
                <w:b w:val="0"/>
                <w:sz w:val="28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5459EA" w:rsidRDefault="00ED74D6" w:rsidP="00ED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9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5459EA" w:rsidRDefault="00ED74D6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5459EA">
              <w:rPr>
                <w:rFonts w:ascii="Times New Roman" w:hAnsi="Times New Roman" w:cs="Times New Roman"/>
                <w:sz w:val="28"/>
                <w:szCs w:val="28"/>
              </w:rPr>
              <w:t xml:space="preserve">Евразийский </w:t>
            </w:r>
            <w:proofErr w:type="spellStart"/>
            <w:r w:rsidRPr="005459EA">
              <w:rPr>
                <w:rFonts w:ascii="Times New Roman" w:hAnsi="Times New Roman" w:cs="Times New Roman"/>
                <w:sz w:val="28"/>
                <w:szCs w:val="28"/>
              </w:rPr>
              <w:t>медиафор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459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</w:tc>
      </w:tr>
      <w:tr w:rsidR="00ED74D6" w:rsidRPr="00280B21" w:rsidTr="0056406F">
        <w:trPr>
          <w:trHeight w:val="373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226B1F">
            <w:pPr>
              <w:adjustRightInd w:val="0"/>
              <w:snapToGrid w:val="0"/>
              <w:contextualSpacing/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ED74D6" w:rsidRPr="00280B21" w:rsidRDefault="00ED74D6" w:rsidP="00226B1F">
            <w:pPr>
              <w:adjustRightInd w:val="0"/>
              <w:snapToGrid w:val="0"/>
              <w:contextualSpacing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280B21"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ОКТЯБРЬ</w:t>
            </w:r>
          </w:p>
          <w:p w:rsidR="00ED74D6" w:rsidRPr="00280B21" w:rsidRDefault="00ED74D6" w:rsidP="00226B1F">
            <w:pPr>
              <w:adjustRightInd w:val="0"/>
              <w:snapToGrid w:val="0"/>
              <w:contextualSpacing/>
              <w:rPr>
                <w:rStyle w:val="a6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</w:tc>
      </w:tr>
      <w:tr w:rsidR="00ED74D6" w:rsidRPr="00280B21" w:rsidTr="00E43ADF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октября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74-й Международный конгресс астронавтики</w:t>
            </w:r>
          </w:p>
        </w:tc>
      </w:tr>
      <w:tr w:rsidR="00ED74D6" w:rsidRPr="00280B21" w:rsidTr="00E43ADF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1E2FF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2-6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74D6" w:rsidRPr="006C203E" w:rsidRDefault="00ED74D6" w:rsidP="001E2FFD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Эр-Рияд (Саудовская Аравия)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1E2FFD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1E2FFD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Чрезвычайный конг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ресс Всемирного почтового союза</w:t>
            </w:r>
          </w:p>
        </w:tc>
      </w:tr>
      <w:tr w:rsidR="00ED74D6" w:rsidRPr="00280B21" w:rsidTr="00E43ADF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Первая годовщина вхождения Донецкой и Луганской народных республик, Запорожской и Херсонской областей в состав Российской Федерации</w:t>
            </w:r>
          </w:p>
        </w:tc>
      </w:tr>
      <w:tr w:rsidR="00ED74D6" w:rsidRPr="00280B21" w:rsidTr="00E43ADF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6-9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Копенгаген (Дания)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69-я осенняя сессия Парламентской ассамблеи НАТО</w:t>
            </w:r>
          </w:p>
        </w:tc>
      </w:tr>
      <w:tr w:rsidR="00ED74D6" w:rsidRPr="00280B21" w:rsidTr="00E43ADF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9C1F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11-13 октября</w:t>
            </w:r>
          </w:p>
          <w:p w:rsidR="00ED74D6" w:rsidRDefault="00ED74D6" w:rsidP="009C1F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9C1F5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9C1F5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Российская энергетическая неделя</w:t>
            </w:r>
          </w:p>
        </w:tc>
      </w:tr>
      <w:tr w:rsidR="00ED74D6" w:rsidRPr="00280B21" w:rsidTr="00E43ADF">
        <w:trPr>
          <w:trHeight w:val="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6C203E">
              <w:rPr>
                <w:rStyle w:val="ae"/>
                <w:sz w:val="28"/>
                <w:szCs w:val="28"/>
              </w:rPr>
              <w:t>12 октября,</w:t>
            </w:r>
          </w:p>
          <w:p w:rsidR="00ED74D6" w:rsidRPr="006C203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C203E">
              <w:rPr>
                <w:rStyle w:val="ae"/>
                <w:sz w:val="28"/>
                <w:szCs w:val="28"/>
              </w:rPr>
              <w:t>Бишкек</w:t>
            </w:r>
            <w:r>
              <w:rPr>
                <w:rStyle w:val="ae"/>
                <w:sz w:val="28"/>
                <w:szCs w:val="28"/>
              </w:rPr>
              <w:t xml:space="preserve"> (</w:t>
            </w:r>
            <w:r w:rsidRPr="00C925FD">
              <w:rPr>
                <w:rStyle w:val="ae"/>
                <w:rFonts w:eastAsiaTheme="minorEastAsia"/>
                <w:sz w:val="28"/>
                <w:szCs w:val="28"/>
              </w:rPr>
              <w:t>Киргизия</w:t>
            </w:r>
            <w:r>
              <w:rPr>
                <w:rStyle w:val="ae"/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43ADF" w:rsidP="001E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="MS Mincho"/>
                <w:b w:val="0"/>
                <w:sz w:val="28"/>
                <w:szCs w:val="28"/>
                <w:lang w:eastAsia="ja-JP"/>
              </w:rPr>
              <w:t>З</w:t>
            </w:r>
            <w:r w:rsidR="00ED74D6"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аседание </w:t>
            </w:r>
            <w:r w:rsidR="00ED74D6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Совета министров иностранных дел</w:t>
            </w:r>
            <w:r w:rsidR="00ED74D6"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ED74D6" w:rsidRPr="006C203E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6C203E">
              <w:rPr>
                <w:rStyle w:val="ae"/>
                <w:sz w:val="28"/>
                <w:szCs w:val="28"/>
              </w:rPr>
              <w:t>13 октября,</w:t>
            </w:r>
          </w:p>
          <w:p w:rsidR="00ED74D6" w:rsidRPr="006C203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6"/>
                <w:bCs w:val="0"/>
                <w:i w:val="0"/>
                <w:sz w:val="28"/>
                <w:szCs w:val="28"/>
              </w:rPr>
            </w:pPr>
            <w:r w:rsidRPr="006C203E">
              <w:rPr>
                <w:rStyle w:val="ae"/>
                <w:sz w:val="28"/>
                <w:szCs w:val="28"/>
              </w:rPr>
              <w:t>Бишкек</w:t>
            </w:r>
            <w:r>
              <w:rPr>
                <w:rStyle w:val="ae"/>
                <w:sz w:val="28"/>
                <w:szCs w:val="28"/>
              </w:rPr>
              <w:t xml:space="preserve"> (</w:t>
            </w:r>
            <w:r w:rsidRPr="00C925FD">
              <w:rPr>
                <w:rStyle w:val="ae"/>
                <w:rFonts w:eastAsiaTheme="minorEastAsia"/>
                <w:sz w:val="28"/>
                <w:szCs w:val="28"/>
              </w:rPr>
              <w:t>Кирги</w:t>
            </w:r>
            <w:r>
              <w:rPr>
                <w:rStyle w:val="ae"/>
                <w:rFonts w:eastAsiaTheme="minorEastAsia"/>
                <w:sz w:val="28"/>
                <w:szCs w:val="28"/>
              </w:rPr>
              <w:t>зи</w:t>
            </w:r>
            <w:r w:rsidRPr="00C925FD">
              <w:rPr>
                <w:rStyle w:val="ae"/>
                <w:rFonts w:eastAsiaTheme="minorEastAsia"/>
                <w:sz w:val="28"/>
                <w:szCs w:val="28"/>
              </w:rPr>
              <w:t>я</w:t>
            </w:r>
            <w:r>
              <w:rPr>
                <w:rStyle w:val="ae"/>
                <w:rFonts w:eastAsiaTheme="minorEastAsia"/>
                <w:b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43ADF" w:rsidP="00226B1F">
            <w:pPr>
              <w:adjustRightInd w:val="0"/>
              <w:snapToGrid w:val="0"/>
              <w:contextualSpacing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З</w:t>
            </w:r>
            <w:r w:rsidR="00ED74D6"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аседание С</w:t>
            </w:r>
            <w:r w:rsidR="00ED74D6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овета Глав государств </w:t>
            </w:r>
            <w:r w:rsidR="00ED74D6" w:rsidRPr="006C203E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B44C97" w:rsidRDefault="00ED74D6" w:rsidP="002106CD">
            <w:pPr>
              <w:keepNext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14 октября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106C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106CD">
            <w:pPr>
              <w:pStyle w:val="2"/>
              <w:keepNext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6C203E">
              <w:rPr>
                <w:rStyle w:val="ae"/>
                <w:sz w:val="28"/>
                <w:szCs w:val="28"/>
              </w:rPr>
              <w:t>80-я годовщина восстания узников нацистского</w:t>
            </w:r>
          </w:p>
          <w:p w:rsidR="00ED74D6" w:rsidRPr="006C203E" w:rsidRDefault="00ED74D6" w:rsidP="002106C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лагеря смерти в </w:t>
            </w:r>
            <w:proofErr w:type="spellStart"/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Собиборе</w:t>
            </w:r>
            <w:proofErr w:type="spellEnd"/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Всемирный день продовольствия (ООН)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Fonts w:ascii="Times New Roman" w:hAnsi="Times New Roman" w:cs="Times New Roman"/>
                <w:sz w:val="28"/>
                <w:szCs w:val="28"/>
              </w:rPr>
              <w:t xml:space="preserve">День Организации Объединенных Наций 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24-25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Брдо</w:t>
            </w:r>
            <w:proofErr w:type="spellEnd"/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ри-Кране (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Словения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форум Стратегии ЕС для Дунайского региона </w:t>
            </w:r>
          </w:p>
        </w:tc>
      </w:tr>
      <w:tr w:rsidR="00ED74D6" w:rsidRPr="00280B21" w:rsidTr="00E43ADF">
        <w:trPr>
          <w:trHeight w:val="4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26-27 октября,</w:t>
            </w:r>
          </w:p>
          <w:p w:rsidR="00ED74D6" w:rsidRPr="006C203E" w:rsidRDefault="00ED74D6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Брюссель (Бельгия)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b/>
                <w:sz w:val="28"/>
                <w:szCs w:val="28"/>
              </w:rPr>
            </w:pPr>
            <w:r w:rsidRPr="001E2FFD">
              <w:rPr>
                <w:rFonts w:eastAsiaTheme="minorHAnsi"/>
                <w:b w:val="0"/>
                <w:sz w:val="28"/>
                <w:szCs w:val="28"/>
                <w:lang w:eastAsia="en-US"/>
              </w:rPr>
              <w:t xml:space="preserve">Заседание Европейского совета 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31 октября - 17 ноября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,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Вена (Австрия)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E2FFD">
              <w:rPr>
                <w:rStyle w:val="ae"/>
                <w:sz w:val="28"/>
                <w:szCs w:val="28"/>
              </w:rPr>
              <w:t>138-я сессия Международного комитета</w:t>
            </w:r>
          </w:p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по контролю за наркотиками 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B44C97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4C97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Fonts w:ascii="Times New Roman" w:hAnsi="Times New Roman" w:cs="Times New Roman"/>
                <w:sz w:val="28"/>
                <w:szCs w:val="28"/>
              </w:rPr>
              <w:t>Форум «Открытые инновации»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65EFF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5EFF">
              <w:rPr>
                <w:rFonts w:ascii="Times New Roman" w:hAnsi="Times New Roman" w:cs="Times New Roman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Fonts w:ascii="Times New Roman" w:hAnsi="Times New Roman" w:cs="Times New Roman"/>
                <w:sz w:val="28"/>
                <w:szCs w:val="28"/>
              </w:rPr>
              <w:t>56-я сессия Исполнительного совета Международной организации гражданской обороны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F">
              <w:rPr>
                <w:rStyle w:val="12pt"/>
                <w:rFonts w:eastAsiaTheme="minorEastAsia"/>
                <w:b w:val="0"/>
                <w:szCs w:val="28"/>
              </w:rPr>
              <w:lastRenderedPageBreak/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Style w:val="12pt"/>
                <w:rFonts w:eastAsiaTheme="minorEastAsia"/>
                <w:b w:val="0"/>
                <w:sz w:val="28"/>
                <w:szCs w:val="28"/>
              </w:rPr>
              <w:t>147-я Ассамблея Межпарламентского союза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65EFF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8"/>
              </w:rPr>
            </w:pPr>
            <w:r w:rsidRPr="00C65EFF">
              <w:rPr>
                <w:rStyle w:val="12pt"/>
                <w:szCs w:val="28"/>
              </w:rPr>
              <w:t>(дата уточняется)</w:t>
            </w:r>
            <w:r>
              <w:rPr>
                <w:rStyle w:val="12pt"/>
                <w:szCs w:val="28"/>
              </w:rPr>
              <w:t>,</w:t>
            </w:r>
          </w:p>
          <w:p w:rsidR="00ED74D6" w:rsidRPr="006C203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Хельсинки (</w:t>
            </w:r>
            <w:r w:rsidRPr="00982EE1">
              <w:rPr>
                <w:rStyle w:val="12pt"/>
                <w:rFonts w:eastAsiaTheme="minorEastAsia"/>
                <w:sz w:val="28"/>
                <w:szCs w:val="28"/>
              </w:rPr>
              <w:t>Финляндия)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Style w:val="12pt"/>
                <w:rFonts w:eastAsiaTheme="minorEastAsia"/>
                <w:b w:val="0"/>
                <w:sz w:val="28"/>
                <w:szCs w:val="28"/>
              </w:rPr>
              <w:t>XIII Международные образовательные Покровские чтения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65EFF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65EFF">
              <w:rPr>
                <w:rStyle w:val="ae"/>
                <w:rFonts w:eastAsiaTheme="minorEastAsia"/>
                <w:b w:val="0"/>
                <w:sz w:val="24"/>
                <w:szCs w:val="28"/>
              </w:rPr>
              <w:t>(дата уточняется)</w:t>
            </w:r>
            <w:r>
              <w:rPr>
                <w:rStyle w:val="ae"/>
                <w:rFonts w:eastAsiaTheme="minorEastAsia"/>
                <w:b w:val="0"/>
                <w:sz w:val="24"/>
                <w:szCs w:val="28"/>
              </w:rPr>
              <w:t>,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>217-я сессия Исполнительного совета ЮНЕСКО</w:t>
            </w:r>
          </w:p>
        </w:tc>
      </w:tr>
      <w:tr w:rsidR="00ED74D6" w:rsidRPr="00280B21" w:rsidTr="00E43AD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65EFF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65EFF">
              <w:rPr>
                <w:rStyle w:val="ae"/>
                <w:rFonts w:eastAsiaTheme="minorEastAsia"/>
                <w:b w:val="0"/>
                <w:sz w:val="24"/>
                <w:szCs w:val="28"/>
              </w:rPr>
              <w:t>(дата уточняется),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>9-я сессия Конференции сторон Международной конвенции о борьбе с допингом в спорте</w:t>
            </w:r>
          </w:p>
        </w:tc>
      </w:tr>
      <w:tr w:rsidR="00ED74D6" w:rsidRPr="00280B21" w:rsidTr="00E43ADF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65EFF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5EFF">
              <w:rPr>
                <w:rFonts w:ascii="Times New Roman" w:hAnsi="Times New Roman" w:cs="Times New Roman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Fonts w:ascii="Times New Roman" w:hAnsi="Times New Roman" w:cs="Times New Roman"/>
                <w:sz w:val="28"/>
                <w:szCs w:val="28"/>
              </w:rPr>
              <w:t>Министерская сессия Совета Баренцева/Евроарктического региона (СБЕР)</w:t>
            </w:r>
          </w:p>
        </w:tc>
      </w:tr>
      <w:tr w:rsidR="00ED74D6" w:rsidRPr="00280B21" w:rsidTr="00E43ADF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FF">
              <w:rPr>
                <w:rFonts w:ascii="Times New Roman" w:hAnsi="Times New Roman" w:cs="Times New Roman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Совета руководителей органов безопасности и спецслужб государств - участников </w:t>
            </w:r>
            <w:r w:rsidRPr="001E2FF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ED74D6" w:rsidRPr="00280B21" w:rsidTr="00E43ADF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1E2FF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C65EFF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ED74D6" w:rsidRDefault="00ED74D6" w:rsidP="001E2FF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1E2FF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1E2FFD">
            <w:pPr>
              <w:keepNext/>
              <w:rPr>
                <w:rStyle w:val="ae"/>
                <w:rFonts w:eastAsiaTheme="minorEastAsia"/>
                <w:b w:val="0"/>
              </w:rPr>
            </w:pPr>
            <w:r>
              <w:rPr>
                <w:rStyle w:val="ae"/>
                <w:rFonts w:eastAsiaTheme="minorEastAsia"/>
                <w:b w:val="0"/>
              </w:rPr>
              <w:t xml:space="preserve">8-я Сингапурская международная </w:t>
            </w:r>
            <w:proofErr w:type="spellStart"/>
            <w:r>
              <w:rPr>
                <w:rStyle w:val="ae"/>
                <w:rFonts w:eastAsiaTheme="minorEastAsia"/>
                <w:b w:val="0"/>
              </w:rPr>
              <w:t>кибернеделя</w:t>
            </w:r>
            <w:proofErr w:type="spellEnd"/>
          </w:p>
        </w:tc>
      </w:tr>
      <w:tr w:rsidR="00ED74D6" w:rsidRPr="00280B21" w:rsidTr="00E43ADF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B61A98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1A98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Pr="00E43ADF" w:rsidRDefault="00ED74D6" w:rsidP="00226B1F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61A98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E43ADF" w:rsidRDefault="00ED74D6" w:rsidP="00226B1F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43ADF">
              <w:rPr>
                <w:rFonts w:ascii="Times New Roman" w:hAnsi="Times New Roman" w:cs="Times New Roman"/>
                <w:strike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B61A98" w:rsidRDefault="00ED74D6" w:rsidP="00226B1F">
            <w:pPr>
              <w:rPr>
                <w:rStyle w:val="ae"/>
                <w:rFonts w:eastAsiaTheme="minorEastAsia"/>
                <w:b w:val="0"/>
              </w:rPr>
            </w:pPr>
            <w:r w:rsidRPr="00B61A98">
              <w:rPr>
                <w:rStyle w:val="ae"/>
                <w:rFonts w:eastAsiaTheme="minorEastAsia"/>
                <w:b w:val="0"/>
              </w:rPr>
              <w:t>Саммит Европейского политического сообщества</w:t>
            </w:r>
          </w:p>
        </w:tc>
      </w:tr>
      <w:tr w:rsidR="00ED74D6" w:rsidRPr="00280B21" w:rsidTr="0056406F">
        <w:trPr>
          <w:trHeight w:val="32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74D6" w:rsidRPr="00280B21" w:rsidRDefault="00ED74D6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ED74D6" w:rsidRPr="00280B21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6172" w:rsidRPr="00280B21" w:rsidTr="00476172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72" w:rsidRPr="00B61A98" w:rsidRDefault="00476172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98">
              <w:rPr>
                <w:rFonts w:ascii="Times New Roman" w:hAnsi="Times New Roman" w:cs="Times New Roman"/>
                <w:sz w:val="28"/>
                <w:szCs w:val="28"/>
              </w:rPr>
              <w:t>6-8 ноября,</w:t>
            </w:r>
          </w:p>
          <w:p w:rsidR="00476172" w:rsidRPr="00B61A98" w:rsidRDefault="00476172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98">
              <w:rPr>
                <w:rFonts w:ascii="Times New Roman" w:hAnsi="Times New Roman" w:cs="Times New Roman"/>
                <w:sz w:val="28"/>
                <w:szCs w:val="28"/>
              </w:rPr>
              <w:t>Страсбург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6172" w:rsidRPr="00E43ADF" w:rsidRDefault="00476172" w:rsidP="00226B1F">
            <w:pPr>
              <w:rPr>
                <w:strike/>
              </w:rPr>
            </w:pPr>
            <w:r w:rsidRPr="00E43ADF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476172" w:rsidRPr="00B61A98" w:rsidRDefault="00476172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98">
              <w:rPr>
                <w:rFonts w:ascii="Times New Roman" w:hAnsi="Times New Roman" w:cs="Times New Roman"/>
                <w:sz w:val="28"/>
                <w:szCs w:val="28"/>
              </w:rPr>
              <w:t>Всемирный форум за демократию</w:t>
            </w:r>
          </w:p>
        </w:tc>
      </w:tr>
      <w:tr w:rsidR="00476172" w:rsidRPr="00280B21" w:rsidTr="0088120B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72" w:rsidRDefault="00476172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октября,</w:t>
            </w:r>
          </w:p>
          <w:p w:rsidR="00476172" w:rsidRPr="00B61A98" w:rsidRDefault="00476172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6172" w:rsidRPr="00E43ADF" w:rsidRDefault="00476172" w:rsidP="00226B1F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476172" w:rsidRPr="00B61A98" w:rsidRDefault="00476172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D5">
              <w:rPr>
                <w:rFonts w:ascii="Times New Roman" w:hAnsi="Times New Roman" w:cs="Times New Roman"/>
                <w:sz w:val="28"/>
                <w:szCs w:val="28"/>
              </w:rPr>
              <w:t>Парижский форум мира</w:t>
            </w:r>
          </w:p>
        </w:tc>
      </w:tr>
      <w:tr w:rsidR="00ED74D6" w:rsidRPr="00280B21" w:rsidTr="0088120B">
        <w:trPr>
          <w:trHeight w:val="1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13-16 ноября,</w:t>
            </w:r>
          </w:p>
          <w:p w:rsidR="00ED74D6" w:rsidRPr="006C203E" w:rsidRDefault="00ED74D6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Лиссабон (Португалия)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F8192E" w:rsidRDefault="00ED74D6" w:rsidP="00226B1F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Ежегодная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  <w:lang w:val="en-US"/>
              </w:rPr>
              <w:t>IT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-конференция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  <w:lang w:val="en-US"/>
              </w:rPr>
              <w:t>WEB</w:t>
            </w:r>
            <w:r w:rsidRPr="00F8192E">
              <w:rPr>
                <w:rStyle w:val="ae"/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  <w:lang w:val="en-US"/>
              </w:rPr>
              <w:t>summit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</w:p>
        </w:tc>
      </w:tr>
      <w:tr w:rsidR="00ED74D6" w:rsidRPr="00280B21" w:rsidTr="0088120B">
        <w:trPr>
          <w:trHeight w:val="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106C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13-17 ноября,</w:t>
            </w:r>
          </w:p>
          <w:p w:rsidR="00ED74D6" w:rsidRPr="006C203E" w:rsidRDefault="00ED74D6" w:rsidP="002106C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Рим (Италия)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106CD">
            <w:pPr>
              <w:keepNext/>
            </w:pPr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106C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2-я регулярная сессия Исполнительного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Всемирной продовольственной программы ООН (ВПП)</w:t>
            </w:r>
          </w:p>
        </w:tc>
      </w:tr>
      <w:tr w:rsidR="00ED74D6" w:rsidRPr="00280B21" w:rsidTr="0088120B">
        <w:trPr>
          <w:trHeight w:val="1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15-17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Женева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ещание государств-участников Конвенции о «негуманном» оружии</w:t>
            </w:r>
          </w:p>
        </w:tc>
      </w:tr>
      <w:tr w:rsidR="00ED74D6" w:rsidRPr="00280B21" w:rsidTr="0088120B">
        <w:trPr>
          <w:trHeight w:val="1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4A1DD1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20-25 ноября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Панама (Панама)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10-я сессия Конференции сторон Рамочной конвенции по борьбе против табака</w:t>
            </w:r>
          </w:p>
        </w:tc>
      </w:tr>
      <w:tr w:rsidR="00ED74D6" w:rsidRPr="00280B21" w:rsidTr="0088120B">
        <w:trPr>
          <w:trHeight w:val="1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20-23 ноября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Алжир</w:t>
            </w:r>
            <w:r w:rsidRPr="006C2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Саммит Форума стран-экспортеров газа (ФСЭГ)</w:t>
            </w:r>
          </w:p>
        </w:tc>
      </w:tr>
      <w:tr w:rsidR="00ED74D6" w:rsidRPr="00280B21" w:rsidTr="0088120B">
        <w:trPr>
          <w:trHeight w:val="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4A1DD1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27 ноября - 1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D1">
              <w:rPr>
                <w:rFonts w:ascii="Times New Roman" w:hAnsi="Times New Roman" w:cs="Times New Roman"/>
                <w:sz w:val="28"/>
                <w:szCs w:val="28"/>
              </w:rPr>
              <w:t>Вена (Австрия)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20-я сессия Генеральной конференции Организации Объединенных Наций по промышленному развитию (ЮНИДО)</w:t>
            </w:r>
          </w:p>
        </w:tc>
      </w:tr>
      <w:tr w:rsidR="00ED74D6" w:rsidRPr="00280B21" w:rsidTr="0088120B">
        <w:trPr>
          <w:trHeight w:val="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6C203E">
              <w:rPr>
                <w:rStyle w:val="ae"/>
                <w:sz w:val="28"/>
                <w:szCs w:val="28"/>
              </w:rPr>
              <w:t>27 ноября - 1 декабря</w:t>
            </w:r>
            <w:r>
              <w:rPr>
                <w:rStyle w:val="ae"/>
                <w:sz w:val="28"/>
                <w:szCs w:val="28"/>
              </w:rPr>
              <w:t>,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Вена </w:t>
            </w: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(Австрия)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Гене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ральная конференция ЮНИДО</w:t>
            </w:r>
          </w:p>
        </w:tc>
      </w:tr>
      <w:tr w:rsidR="00ED74D6" w:rsidRPr="00280B21" w:rsidTr="0088120B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дарности с палестинским народом</w:t>
            </w:r>
          </w:p>
        </w:tc>
      </w:tr>
      <w:tr w:rsidR="00ED74D6" w:rsidRPr="00280B21" w:rsidTr="0088120B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30 ноября-1 декабря,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Скопье (Сев. Македония)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30-е заседание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 министров иностранных дел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 ОБСЕ</w:t>
            </w:r>
          </w:p>
        </w:tc>
      </w:tr>
      <w:tr w:rsidR="00ED74D6" w:rsidRPr="00280B21" w:rsidTr="0088120B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8812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ноября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9C1F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9C1F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защиты информации</w:t>
            </w:r>
          </w:p>
        </w:tc>
      </w:tr>
      <w:tr w:rsidR="00ED74D6" w:rsidRPr="00280B21" w:rsidTr="0088120B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0B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2B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Брюссель (Бельгия)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заседание Совета НАТО на уровне министров обороны</w:t>
            </w:r>
          </w:p>
        </w:tc>
      </w:tr>
      <w:tr w:rsidR="00ED74D6" w:rsidRPr="00280B21" w:rsidTr="0088120B">
        <w:trPr>
          <w:trHeight w:val="3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3B2B8A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2B8A">
              <w:rPr>
                <w:rFonts w:ascii="Times New Roman" w:hAnsi="Times New Roman" w:cs="Times New Roman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Хараре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Зимбабве)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рабочих органов </w:t>
            </w:r>
            <w:proofErr w:type="spellStart"/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Кимберлийского</w:t>
            </w:r>
            <w:proofErr w:type="spellEnd"/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рамках председательства Зимбабве</w:t>
            </w:r>
          </w:p>
        </w:tc>
      </w:tr>
      <w:tr w:rsidR="00ED74D6" w:rsidRPr="00280B21" w:rsidTr="0088120B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rFonts w:eastAsiaTheme="minorEastAsia"/>
                <w:b/>
                <w:sz w:val="24"/>
                <w:szCs w:val="28"/>
              </w:rPr>
            </w:pPr>
            <w:r w:rsidRPr="00CF2BCE">
              <w:rPr>
                <w:rStyle w:val="ae"/>
                <w:sz w:val="24"/>
                <w:szCs w:val="28"/>
              </w:rPr>
              <w:t>(дата уточняется)</w:t>
            </w:r>
            <w:r>
              <w:rPr>
                <w:rStyle w:val="ae"/>
                <w:sz w:val="24"/>
                <w:szCs w:val="28"/>
              </w:rPr>
              <w:t>,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Москва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11-я встреча секретарей со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ветов безопасности государств-</w:t>
            </w: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участников </w:t>
            </w:r>
            <w:r w:rsidRPr="006C203E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ED74D6" w:rsidRPr="00280B21" w:rsidTr="0088120B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C203E">
              <w:rPr>
                <w:rStyle w:val="ae"/>
                <w:sz w:val="28"/>
                <w:szCs w:val="28"/>
              </w:rPr>
              <w:t>Сан-Франциско</w:t>
            </w:r>
            <w:r>
              <w:rPr>
                <w:rStyle w:val="ae"/>
                <w:sz w:val="28"/>
                <w:szCs w:val="28"/>
              </w:rPr>
              <w:t xml:space="preserve"> </w:t>
            </w:r>
            <w:r w:rsidRPr="00EB1674">
              <w:rPr>
                <w:rStyle w:val="ae"/>
                <w:rFonts w:eastAsiaTheme="minorEastAsia"/>
                <w:sz w:val="28"/>
                <w:szCs w:val="28"/>
              </w:rPr>
              <w:t>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Совещание министров финансов экономик-участниц форума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Азиатско-Тихоокеанского экономического сотрудничества (</w:t>
            </w: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АТЭС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)</w:t>
            </w:r>
          </w:p>
        </w:tc>
      </w:tr>
      <w:tr w:rsidR="00ED74D6" w:rsidRPr="00280B21" w:rsidTr="0088120B">
        <w:trPr>
          <w:trHeight w:val="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1E2FFD">
            <w:pPr>
              <w:keepNext/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1E2FFD">
            <w:pPr>
              <w:pStyle w:val="2"/>
              <w:keepNext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C203E">
              <w:rPr>
                <w:rStyle w:val="ae"/>
                <w:sz w:val="28"/>
                <w:szCs w:val="28"/>
              </w:rPr>
              <w:t>Сан-Франциско</w:t>
            </w:r>
            <w:r>
              <w:rPr>
                <w:rStyle w:val="ae"/>
                <w:sz w:val="28"/>
                <w:szCs w:val="28"/>
              </w:rPr>
              <w:t xml:space="preserve"> </w:t>
            </w:r>
            <w:r w:rsidRPr="00EB1674">
              <w:rPr>
                <w:rStyle w:val="ae"/>
                <w:rFonts w:eastAsiaTheme="minorEastAsia"/>
                <w:sz w:val="28"/>
                <w:szCs w:val="28"/>
              </w:rPr>
              <w:t>(США)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Default="00ED74D6" w:rsidP="001E2FFD">
            <w:pPr>
              <w:keepNext/>
            </w:pPr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1E2FFD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Совещание министров иностранных дел и министров торговли экономик-участниц форума АТЭС</w:t>
            </w:r>
          </w:p>
        </w:tc>
      </w:tr>
      <w:tr w:rsidR="00ED74D6" w:rsidRPr="00280B21" w:rsidTr="0088120B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C203E">
              <w:rPr>
                <w:rStyle w:val="ae"/>
                <w:sz w:val="28"/>
                <w:szCs w:val="28"/>
              </w:rPr>
              <w:t>Сан-Франциско</w:t>
            </w:r>
            <w:r>
              <w:rPr>
                <w:rStyle w:val="ae"/>
                <w:sz w:val="28"/>
                <w:szCs w:val="28"/>
              </w:rPr>
              <w:t xml:space="preserve"> </w:t>
            </w:r>
            <w:r w:rsidRPr="00A51AE0">
              <w:rPr>
                <w:rStyle w:val="ae"/>
                <w:rFonts w:eastAsiaTheme="minorEastAsia"/>
                <w:sz w:val="28"/>
                <w:szCs w:val="28"/>
              </w:rPr>
              <w:t>(США)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Встреча лидеров экономик-участниц форума АТЭС</w:t>
            </w:r>
          </w:p>
        </w:tc>
      </w:tr>
      <w:tr w:rsidR="00ED74D6" w:rsidRPr="00280B21" w:rsidTr="0088120B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Индонезия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18-й Восточноазиатский саммит</w:t>
            </w:r>
          </w:p>
        </w:tc>
      </w:tr>
      <w:tr w:rsidR="00ED74D6" w:rsidRPr="00280B21" w:rsidTr="0088120B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Индонезия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10-е Совещание министров обороны государств- членов АСЕАН с диалоговыми партнерами («СМОА плюс»)</w:t>
            </w:r>
          </w:p>
        </w:tc>
      </w:tr>
      <w:tr w:rsidR="00ED74D6" w:rsidRPr="00280B21" w:rsidTr="0088120B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C203E">
              <w:rPr>
                <w:rStyle w:val="12pt"/>
                <w:sz w:val="28"/>
                <w:szCs w:val="28"/>
              </w:rPr>
              <w:t>Ялта</w:t>
            </w:r>
            <w:r>
              <w:rPr>
                <w:rStyle w:val="12pt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12pt"/>
                <w:rFonts w:eastAsiaTheme="minorEastAsia"/>
                <w:b w:val="0"/>
                <w:sz w:val="28"/>
                <w:szCs w:val="28"/>
              </w:rPr>
              <w:t>Ялтинский международный экономический форум «ЯМЭФ-2023»</w:t>
            </w:r>
          </w:p>
        </w:tc>
      </w:tr>
      <w:tr w:rsidR="00ED74D6" w:rsidRPr="00280B21" w:rsidTr="0088120B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Рим (Италия)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33-я сессия Генеральной Ассамблеи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Международного исследовательского центра по сохранению и реставрации культурных ценностей (</w:t>
            </w: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ИККРОМ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)</w:t>
            </w:r>
          </w:p>
        </w:tc>
      </w:tr>
      <w:tr w:rsidR="00ED74D6" w:rsidRPr="00280B21" w:rsidTr="0088120B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42-я сессия Генеральной конференции ЮНЕСКО</w:t>
            </w:r>
          </w:p>
        </w:tc>
      </w:tr>
      <w:tr w:rsidR="00ED74D6" w:rsidRPr="00280B21" w:rsidTr="0088120B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Париж (Франция)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Style w:val="ae"/>
                <w:rFonts w:eastAsiaTheme="minorEastAsia"/>
                <w:b w:val="0"/>
                <w:sz w:val="28"/>
                <w:szCs w:val="28"/>
              </w:rPr>
              <w:t>24-я сессия Генеральной Ассамблеи государств- сторон Конвенции об охране всемирного культурного и природного наследия 1972 г.</w:t>
            </w:r>
          </w:p>
        </w:tc>
      </w:tr>
      <w:tr w:rsidR="00ED74D6" w:rsidRPr="00280B21" w:rsidTr="0088120B">
        <w:trPr>
          <w:trHeight w:val="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10-й </w:t>
            </w:r>
            <w:proofErr w:type="spellStart"/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Учжэньский</w:t>
            </w:r>
            <w:proofErr w:type="spellEnd"/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форум по интернету</w:t>
            </w:r>
          </w:p>
        </w:tc>
      </w:tr>
      <w:tr w:rsidR="00ED74D6" w:rsidRPr="00280B21" w:rsidTr="0088120B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  <w:szCs w:val="28"/>
              </w:rPr>
              <w:t xml:space="preserve">(дата уточняется), </w:t>
            </w:r>
          </w:p>
          <w:p w:rsidR="00ED74D6" w:rsidRPr="006C203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енева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6C203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государств-участников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 (</w:t>
            </w:r>
            <w:r w:rsidRPr="006C203E">
              <w:rPr>
                <w:rFonts w:ascii="Times New Roman" w:hAnsi="Times New Roman" w:cs="Times New Roman"/>
                <w:sz w:val="28"/>
                <w:szCs w:val="28"/>
              </w:rPr>
              <w:t>КБТО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74D6" w:rsidRPr="00280B21" w:rsidTr="0088120B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256D5" w:rsidRDefault="00ED74D6" w:rsidP="002256D5">
            <w:pPr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2256D5">
              <w:rPr>
                <w:rStyle w:val="ae"/>
                <w:rFonts w:eastAsiaTheme="minorEastAsia"/>
                <w:b w:val="0"/>
                <w:sz w:val="28"/>
                <w:szCs w:val="28"/>
              </w:rPr>
              <w:t>(дата уточняется)</w:t>
            </w:r>
          </w:p>
          <w:p w:rsidR="00ED74D6" w:rsidRPr="002256D5" w:rsidRDefault="00ED74D6" w:rsidP="009C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D5">
              <w:rPr>
                <w:rFonts w:ascii="Times New Roman" w:hAnsi="Times New Roman" w:cs="Times New Roman"/>
                <w:sz w:val="28"/>
                <w:szCs w:val="28"/>
              </w:rPr>
              <w:t>Москва (Россия)</w:t>
            </w:r>
          </w:p>
          <w:p w:rsidR="00ED74D6" w:rsidRPr="002256D5" w:rsidRDefault="00ED74D6" w:rsidP="009C1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2256D5" w:rsidRDefault="00ED74D6" w:rsidP="009C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2256D5" w:rsidRDefault="00ED74D6" w:rsidP="009C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D5">
              <w:rPr>
                <w:rFonts w:ascii="Times New Roman" w:hAnsi="Times New Roman" w:cs="Times New Roman"/>
                <w:sz w:val="28"/>
                <w:szCs w:val="28"/>
              </w:rPr>
              <w:t xml:space="preserve">VII </w:t>
            </w:r>
            <w:proofErr w:type="spellStart"/>
            <w:r w:rsidRPr="002256D5">
              <w:rPr>
                <w:rFonts w:ascii="Times New Roman" w:hAnsi="Times New Roman" w:cs="Times New Roman"/>
                <w:sz w:val="28"/>
                <w:szCs w:val="28"/>
              </w:rPr>
              <w:t>Медиафорум</w:t>
            </w:r>
            <w:proofErr w:type="spellEnd"/>
            <w:r w:rsidRPr="002256D5">
              <w:rPr>
                <w:rFonts w:ascii="Times New Roman" w:hAnsi="Times New Roman" w:cs="Times New Roman"/>
                <w:sz w:val="28"/>
                <w:szCs w:val="28"/>
              </w:rPr>
              <w:t xml:space="preserve"> этнических и региональных средств массовой информации</w:t>
            </w:r>
          </w:p>
        </w:tc>
      </w:tr>
      <w:tr w:rsidR="00ED74D6" w:rsidRPr="00280B21" w:rsidTr="0088120B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A2D5E" w:rsidRDefault="00ED74D6" w:rsidP="00CA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D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D74D6" w:rsidRPr="00CA2D5E" w:rsidRDefault="00ED74D6" w:rsidP="00CA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D5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CA2D5E" w:rsidRDefault="00ED74D6" w:rsidP="00CA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D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CA2D5E" w:rsidRDefault="00ED74D6" w:rsidP="00CA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A2D5E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международный культурный форум</w:t>
            </w:r>
          </w:p>
        </w:tc>
      </w:tr>
      <w:tr w:rsidR="00ED74D6" w:rsidRPr="00280B21" w:rsidTr="0056406F">
        <w:trPr>
          <w:trHeight w:val="273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74D6" w:rsidRPr="00280B21" w:rsidRDefault="00ED74D6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  <w:p w:rsidR="00ED74D6" w:rsidRPr="00280B21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74D6" w:rsidRPr="00280B21" w:rsidTr="00A3441E">
        <w:trPr>
          <w:trHeight w:val="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4-8 декабря,</w:t>
            </w:r>
          </w:p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Рим (Италия)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174-я сессия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Продовольственной и сельскохозяйственной организации ООН</w:t>
            </w: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ФАО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74D6" w:rsidRPr="00280B21" w:rsidTr="00A3441E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4F4DC5" w:rsidRDefault="00A3441E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D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почв (ООН)</w:t>
            </w:r>
          </w:p>
        </w:tc>
      </w:tr>
      <w:tr w:rsidR="00ED74D6" w:rsidRPr="00280B21" w:rsidTr="00A3441E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4F4DC5" w:rsidRDefault="00A3441E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D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волонтера для экономического и социального развития</w:t>
            </w:r>
          </w:p>
        </w:tc>
      </w:tr>
      <w:tr w:rsidR="00ED74D6" w:rsidRPr="00280B21" w:rsidTr="00A3441E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A3441E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D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Всеобщего охвата услугами здравоохранения</w:t>
            </w:r>
          </w:p>
        </w:tc>
      </w:tr>
      <w:tr w:rsidR="00ED74D6" w:rsidRPr="00280B21" w:rsidTr="00A3441E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12-14 декабря</w:t>
            </w:r>
          </w:p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Женева (Швейцария)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53-я сессия Программно-координационного совета Объединенной программы ООН по ВИЧ/СПИД (ЮНЭЙДС)</w:t>
            </w:r>
          </w:p>
        </w:tc>
      </w:tr>
      <w:tr w:rsidR="00ED74D6" w:rsidRPr="00280B21" w:rsidTr="00A3441E">
        <w:trPr>
          <w:trHeight w:val="3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CA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D5E">
              <w:rPr>
                <w:rFonts w:ascii="Times New Roman" w:hAnsi="Times New Roman" w:cs="Times New Roman"/>
                <w:sz w:val="28"/>
                <w:szCs w:val="28"/>
              </w:rPr>
              <w:t xml:space="preserve">13-15 декабря, </w:t>
            </w:r>
          </w:p>
          <w:p w:rsidR="00ED74D6" w:rsidRPr="00CA2D5E" w:rsidRDefault="00ED74D6" w:rsidP="00CA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D5E">
              <w:rPr>
                <w:rFonts w:ascii="Times New Roman" w:hAnsi="Times New Roman" w:cs="Times New Roman"/>
                <w:sz w:val="28"/>
                <w:szCs w:val="28"/>
              </w:rPr>
              <w:t xml:space="preserve">Женева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A2D5E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CA2D5E" w:rsidRDefault="00ED74D6" w:rsidP="00CA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CA2D5E" w:rsidRDefault="00ED74D6" w:rsidP="00CA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D5E">
              <w:rPr>
                <w:rFonts w:ascii="Times New Roman" w:hAnsi="Times New Roman" w:cs="Times New Roman"/>
                <w:sz w:val="28"/>
                <w:szCs w:val="28"/>
              </w:rPr>
              <w:t>2-ой Глобальный форум по беженцам</w:t>
            </w:r>
          </w:p>
        </w:tc>
      </w:tr>
      <w:tr w:rsidR="00ED74D6" w:rsidRPr="00280B21" w:rsidTr="00A3441E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14-15 декабря,</w:t>
            </w:r>
          </w:p>
          <w:p w:rsidR="00ED74D6" w:rsidRPr="00031DC5" w:rsidRDefault="00ED74D6" w:rsidP="00226B1F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Брюссель (Бельгия)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Европейского совета</w:t>
            </w:r>
          </w:p>
        </w:tc>
      </w:tr>
      <w:tr w:rsidR="00ED74D6" w:rsidRPr="00280B21" w:rsidTr="00A3441E">
        <w:trPr>
          <w:trHeight w:val="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9C1F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декабря</w:t>
            </w:r>
          </w:p>
          <w:p w:rsidR="00ED74D6" w:rsidRDefault="00ED74D6" w:rsidP="009C1F5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9C1F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9C1F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ED74D6" w:rsidRPr="00280B21" w:rsidTr="00A3441E">
        <w:trPr>
          <w:trHeight w:val="3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031DC5">
              <w:rPr>
                <w:rStyle w:val="ae"/>
                <w:sz w:val="28"/>
                <w:szCs w:val="28"/>
              </w:rPr>
              <w:t>25 декабря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4D6" w:rsidRPr="00031DC5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031DC5">
              <w:rPr>
                <w:rStyle w:val="ae"/>
                <w:sz w:val="28"/>
                <w:szCs w:val="28"/>
              </w:rPr>
              <w:t>Рождество Христово по григорианскому</w:t>
            </w:r>
          </w:p>
          <w:p w:rsidR="00ED74D6" w:rsidRPr="00031DC5" w:rsidRDefault="00ED74D6" w:rsidP="00226B1F">
            <w:pPr>
              <w:pStyle w:val="2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031DC5">
              <w:rPr>
                <w:rStyle w:val="ae"/>
                <w:sz w:val="28"/>
                <w:szCs w:val="28"/>
              </w:rPr>
              <w:t>календарю</w:t>
            </w:r>
          </w:p>
        </w:tc>
      </w:tr>
      <w:tr w:rsidR="00ED74D6" w:rsidRPr="00280B21" w:rsidTr="00A3441E">
        <w:trPr>
          <w:trHeight w:val="3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Брюссель (Бельгия)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заседание Совета НАТО на уровне министров иностранных дел</w:t>
            </w:r>
          </w:p>
        </w:tc>
      </w:tr>
      <w:tr w:rsidR="00ED74D6" w:rsidRPr="00280B21" w:rsidTr="00A344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Стамбул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форум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проблемам мировой политики </w:t>
            </w: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TRT World Forum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1DC5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2023</w:t>
            </w: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4D6" w:rsidRPr="00280B21" w:rsidTr="00A344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Экономического совета </w:t>
            </w:r>
            <w:r w:rsidRPr="00031DC5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ED74D6" w:rsidRPr="00280B21" w:rsidTr="00A344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ED74D6" w:rsidRPr="00031DC5" w:rsidRDefault="00ED74D6" w:rsidP="00226B1F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31DC5">
              <w:rPr>
                <w:rStyle w:val="12pt"/>
                <w:b w:val="0"/>
                <w:sz w:val="28"/>
                <w:szCs w:val="28"/>
              </w:rPr>
              <w:t>Уфа</w:t>
            </w:r>
            <w:r>
              <w:rPr>
                <w:rStyle w:val="12pt"/>
                <w:b w:val="0"/>
                <w:sz w:val="28"/>
                <w:szCs w:val="28"/>
              </w:rPr>
              <w:t xml:space="preserve">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Style w:val="12pt"/>
                <w:rFonts w:eastAsiaTheme="minorEastAsia"/>
                <w:b w:val="0"/>
                <w:sz w:val="28"/>
                <w:szCs w:val="28"/>
              </w:rPr>
              <w:t>X Форум регионов России и Белоруссии</w:t>
            </w:r>
          </w:p>
        </w:tc>
      </w:tr>
      <w:tr w:rsidR="00ED74D6" w:rsidRPr="00280B21" w:rsidTr="00A344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ED74D6" w:rsidRPr="00031DC5" w:rsidRDefault="00ED74D6" w:rsidP="00226B1F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31DC5">
              <w:rPr>
                <w:rFonts w:ascii="Times New Roman" w:hAnsi="Times New Roman"/>
                <w:szCs w:val="28"/>
              </w:rPr>
              <w:t>КНР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1DC5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конференция Пекинского </w:t>
            </w:r>
            <w:proofErr w:type="spellStart"/>
            <w:r w:rsidRPr="00031DC5">
              <w:rPr>
                <w:rFonts w:ascii="Times New Roman" w:hAnsi="Times New Roman" w:cs="Times New Roman"/>
                <w:sz w:val="28"/>
                <w:szCs w:val="28"/>
              </w:rPr>
              <w:t>сяньшанского</w:t>
            </w:r>
            <w:proofErr w:type="spellEnd"/>
            <w:r w:rsidRPr="00031DC5">
              <w:rPr>
                <w:rFonts w:ascii="Times New Roman" w:hAnsi="Times New Roman" w:cs="Times New Roman"/>
                <w:sz w:val="28"/>
                <w:szCs w:val="28"/>
              </w:rPr>
              <w:t xml:space="preserve"> форума</w:t>
            </w:r>
          </w:p>
        </w:tc>
      </w:tr>
      <w:tr w:rsidR="00ED74D6" w:rsidRPr="00280B21" w:rsidTr="00A3441E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Лима (Перу)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031DC5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Саммит Тихоокеанского альянса</w:t>
            </w:r>
          </w:p>
        </w:tc>
      </w:tr>
      <w:tr w:rsidR="00ED74D6" w:rsidRPr="00280B21" w:rsidTr="00A3441E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демократический форум</w:t>
            </w:r>
          </w:p>
        </w:tc>
      </w:tr>
      <w:tr w:rsidR="00ED74D6" w:rsidRPr="00280B21" w:rsidTr="00A3441E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 (Италия)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4F4D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конференция «Средиземноморье: римский диалог»</w:t>
            </w:r>
          </w:p>
        </w:tc>
      </w:tr>
      <w:tr w:rsidR="00ED74D6" w:rsidRPr="00280B21" w:rsidTr="0056406F">
        <w:trPr>
          <w:trHeight w:val="329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74D6" w:rsidRPr="00280B21" w:rsidRDefault="00ED74D6" w:rsidP="00226B1F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</w:p>
          <w:p w:rsidR="00ED74D6" w:rsidRPr="00280B21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74D6" w:rsidRPr="00280B21" w:rsidTr="00F748BC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январь-февраль,</w:t>
            </w:r>
          </w:p>
          <w:p w:rsidR="00ED74D6" w:rsidRPr="00280B21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1C16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Fonts w:ascii="Times New Roman" w:hAnsi="Times New Roman" w:cs="Times New Roman"/>
                <w:sz w:val="28"/>
                <w:szCs w:val="28"/>
              </w:rPr>
              <w:t>Заседание Совета Министров Союзного государства</w:t>
            </w:r>
          </w:p>
        </w:tc>
      </w:tr>
      <w:tr w:rsidR="00902FB4" w:rsidRPr="00280B21" w:rsidTr="009E61F6">
        <w:trPr>
          <w:trHeight w:val="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B4" w:rsidRDefault="00902FB4" w:rsidP="00226B1F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ae"/>
              </w:rPr>
              <w:t>II квартал,</w:t>
            </w:r>
          </w:p>
          <w:p w:rsidR="00902FB4" w:rsidRPr="006D0DB3" w:rsidRDefault="00902FB4" w:rsidP="00226B1F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ae"/>
              </w:rPr>
              <w:t>Минск (Белоруссия)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02FB4" w:rsidRDefault="00902FB4" w:rsidP="00226B1F">
            <w:r w:rsidRPr="001C16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902FB4" w:rsidRPr="001E2FFD" w:rsidRDefault="00902FB4" w:rsidP="001E2FFD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Совета министров иностранных дел Организации Договора о коллективной безопасности (</w:t>
            </w:r>
            <w:r w:rsidRPr="001E2FF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ОДКБ)</w:t>
            </w:r>
          </w:p>
        </w:tc>
      </w:tr>
      <w:tr w:rsidR="00902FB4" w:rsidRPr="00280B21" w:rsidTr="009E61F6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B4" w:rsidRDefault="00902FB4" w:rsidP="00D16A8C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ae"/>
              </w:rPr>
              <w:t>II квартал,</w:t>
            </w:r>
          </w:p>
          <w:p w:rsidR="00902FB4" w:rsidRPr="006D0DB3" w:rsidRDefault="00902FB4" w:rsidP="00D16A8C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ae"/>
              </w:rPr>
              <w:lastRenderedPageBreak/>
              <w:t>Минск (Белоруссия)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02FB4" w:rsidRDefault="00902FB4" w:rsidP="00D16A8C">
            <w:r w:rsidRPr="001C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902FB4" w:rsidRPr="001E2FFD" w:rsidRDefault="00902FB4" w:rsidP="00902FB4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Совета министров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обороны </w:t>
            </w:r>
            <w:r w:rsidRPr="001E2FF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ОДКБ</w:t>
            </w:r>
          </w:p>
        </w:tc>
      </w:tr>
      <w:tr w:rsidR="00902FB4" w:rsidRPr="00280B21" w:rsidTr="00F748BC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B4" w:rsidRDefault="00902FB4" w:rsidP="00D16A8C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ae"/>
              </w:rPr>
              <w:lastRenderedPageBreak/>
              <w:t>II квартал,</w:t>
            </w:r>
          </w:p>
          <w:p w:rsidR="00902FB4" w:rsidRPr="006D0DB3" w:rsidRDefault="00902FB4" w:rsidP="00D16A8C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ae"/>
              </w:rPr>
              <w:t>Минск (Белоруссия)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B4" w:rsidRDefault="00902FB4" w:rsidP="00D16A8C">
            <w:r w:rsidRPr="001C16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B4" w:rsidRPr="001E2FFD" w:rsidRDefault="00902FB4" w:rsidP="00902FB4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Комитета секретарей советов безопасности </w:t>
            </w:r>
            <w:r w:rsidRPr="001E2FF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ОДКБ</w:t>
            </w:r>
          </w:p>
        </w:tc>
      </w:tr>
      <w:tr w:rsidR="00ED74D6" w:rsidRPr="00280B21" w:rsidTr="00F748BC">
        <w:trPr>
          <w:trHeight w:val="2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июнь-июль,</w:t>
            </w:r>
          </w:p>
          <w:p w:rsidR="00ED74D6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Аваруа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(острова Кука)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C16B3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6D0DB3" w:rsidRDefault="00ED74D6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Саммит Форума островов Тихого океана</w:t>
            </w:r>
          </w:p>
        </w:tc>
      </w:tr>
      <w:tr w:rsidR="00ED74D6" w:rsidRPr="00280B21" w:rsidTr="00F748BC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B61A98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1A98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Pr="00B61A98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98">
              <w:rPr>
                <w:rFonts w:ascii="Times New Roman" w:hAnsi="Times New Roman" w:cs="Times New Roman"/>
                <w:sz w:val="28"/>
                <w:szCs w:val="28"/>
              </w:rPr>
              <w:t>Бухарест (Румыния)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F748BC" w:rsidRDefault="00ED74D6" w:rsidP="00226B1F">
            <w:pPr>
              <w:rPr>
                <w:strike/>
              </w:rPr>
            </w:pPr>
            <w:r w:rsidRPr="00F748BC">
              <w:rPr>
                <w:rFonts w:ascii="Times New Roman" w:hAnsi="Times New Roman" w:cs="Times New Roman"/>
                <w:strike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B61A98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98">
              <w:rPr>
                <w:rFonts w:ascii="Times New Roman" w:hAnsi="Times New Roman" w:cs="Times New Roman"/>
                <w:sz w:val="28"/>
                <w:szCs w:val="28"/>
              </w:rPr>
              <w:t>Саммит «Инициативы трех морей»</w:t>
            </w:r>
          </w:p>
        </w:tc>
      </w:tr>
      <w:tr w:rsidR="00ED74D6" w:rsidRPr="00280B21" w:rsidTr="00F748BC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F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1C16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031DC5" w:rsidRDefault="00ED74D6" w:rsidP="00F748B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Саммит ЕС - Западные Балканы</w:t>
            </w:r>
          </w:p>
        </w:tc>
      </w:tr>
      <w:tr w:rsidR="00ED74D6" w:rsidRPr="00280B21" w:rsidTr="00F748BC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</w:t>
            </w:r>
          </w:p>
          <w:p w:rsidR="00ED74D6" w:rsidRPr="00280B21" w:rsidRDefault="00ED74D6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sz w:val="28"/>
                <w:szCs w:val="28"/>
              </w:rPr>
              <w:t>Эр-Рияд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(Саудовская Аравия)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1C16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F7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0B21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5-й саммит Африканский союз </w:t>
            </w:r>
            <w:r w:rsidR="00F748BC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-</w:t>
            </w:r>
            <w:r w:rsidRPr="00280B21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 Лига арабских государств</w:t>
            </w:r>
          </w:p>
        </w:tc>
      </w:tr>
      <w:tr w:rsidR="00ED74D6" w:rsidRPr="00280B21" w:rsidTr="00F748BC">
        <w:trPr>
          <w:trHeight w:val="2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F7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1C16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sz w:val="28"/>
                <w:szCs w:val="28"/>
              </w:rPr>
              <w:t>13-я Министерская конференция ВТО</w:t>
            </w:r>
          </w:p>
        </w:tc>
      </w:tr>
      <w:tr w:rsidR="00ED74D6" w:rsidRPr="00280B21" w:rsidTr="00E36A1E">
        <w:trPr>
          <w:trHeight w:val="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Pr="00280B21" w:rsidRDefault="00ED74D6" w:rsidP="00226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Default="00ED74D6" w:rsidP="00226B1F">
            <w:r w:rsidRPr="001C16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Pr="00280B21" w:rsidRDefault="00ED74D6" w:rsidP="00E36A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0B21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4-й Афро-Индийский саммит</w:t>
            </w:r>
          </w:p>
        </w:tc>
      </w:tr>
      <w:tr w:rsidR="00ED74D6" w:rsidRPr="00280B21" w:rsidTr="0056406F">
        <w:trPr>
          <w:trHeight w:val="361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226B1F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74D6" w:rsidRPr="00280B21" w:rsidRDefault="00ED74D6" w:rsidP="00226B1F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ВТОРОЕ ПОЛУГОДИЕ</w:t>
            </w:r>
          </w:p>
          <w:p w:rsidR="00ED74D6" w:rsidRPr="00280B21" w:rsidRDefault="00ED74D6" w:rsidP="00226B1F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74D6" w:rsidRPr="00280B21" w:rsidTr="00E36A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keepNext/>
              <w:rPr>
                <w:rFonts w:ascii="Times New Roman" w:hAnsi="Times New Roman" w:cs="Times New Roman"/>
                <w:sz w:val="24"/>
                <w:szCs w:val="28"/>
              </w:rPr>
            </w:pPr>
            <w:r w:rsidRPr="00CF2BCE">
              <w:rPr>
                <w:rFonts w:ascii="Times New Roman" w:hAnsi="Times New Roman" w:cs="Times New Roman"/>
                <w:sz w:val="24"/>
                <w:szCs w:val="28"/>
              </w:rPr>
              <w:t>(дата уточняется),</w:t>
            </w:r>
          </w:p>
          <w:p w:rsidR="00ED74D6" w:rsidRPr="00CF2BCE" w:rsidRDefault="00ED74D6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Тегеран (Иран)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keepNext/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Fonts w:ascii="Times New Roman" w:hAnsi="Times New Roman" w:cs="Times New Roman"/>
                <w:sz w:val="28"/>
                <w:szCs w:val="28"/>
              </w:rPr>
              <w:t>3-й Каспийский экономический форум</w:t>
            </w:r>
          </w:p>
        </w:tc>
      </w:tr>
      <w:tr w:rsidR="00ED74D6" w:rsidRPr="00280B21" w:rsidTr="00E36A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CF2BCE">
              <w:rPr>
                <w:rStyle w:val="ae"/>
                <w:sz w:val="28"/>
                <w:szCs w:val="28"/>
              </w:rPr>
              <w:t xml:space="preserve">III квартал, </w:t>
            </w:r>
          </w:p>
          <w:p w:rsidR="00ED74D6" w:rsidRPr="00CF2BCE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F2BCE">
              <w:rPr>
                <w:rStyle w:val="ae"/>
                <w:sz w:val="24"/>
              </w:rPr>
              <w:t>(место уточняется)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1E2FFD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</w:t>
            </w:r>
            <w:r w:rsidRPr="001E2FF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 xml:space="preserve">Евразийского </w:t>
            </w:r>
            <w:r w:rsidRPr="001E2FFD">
              <w:rPr>
                <w:rStyle w:val="ae"/>
                <w:rFonts w:eastAsiaTheme="minorEastAsia"/>
                <w:b w:val="0"/>
                <w:sz w:val="28"/>
                <w:szCs w:val="28"/>
              </w:rPr>
              <w:t>межправительственного совета</w:t>
            </w:r>
          </w:p>
        </w:tc>
      </w:tr>
      <w:tr w:rsidR="00ED74D6" w:rsidRPr="00280B21" w:rsidTr="00E36A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  <w:sz w:val="24"/>
              </w:rPr>
            </w:pPr>
            <w:r w:rsidRPr="00CF2BCE">
              <w:rPr>
                <w:rStyle w:val="ae"/>
                <w:rFonts w:eastAsiaTheme="minorEastAsia"/>
                <w:b w:val="0"/>
                <w:sz w:val="24"/>
              </w:rPr>
              <w:t>(дата уточняется),</w:t>
            </w:r>
          </w:p>
          <w:p w:rsidR="00ED74D6" w:rsidRPr="00CF2BC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8"/>
                <w:szCs w:val="28"/>
              </w:rPr>
              <w:t>Москва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106CD" w:rsidRDefault="00ED74D6" w:rsidP="001E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Совета министров обороны </w:t>
            </w:r>
            <w:r w:rsidRPr="002106C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ED74D6" w:rsidRPr="00280B21" w:rsidTr="00E36A1E">
        <w:trPr>
          <w:trHeight w:val="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AD1E75" w:rsidRDefault="00ED74D6" w:rsidP="00AD1E75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color w:val="auto"/>
              </w:rPr>
            </w:pPr>
            <w:bookmarkStart w:id="0" w:name="_GoBack"/>
            <w:bookmarkEnd w:id="0"/>
            <w:r w:rsidRPr="00AD1E75">
              <w:rPr>
                <w:rStyle w:val="ae"/>
                <w:color w:val="auto"/>
              </w:rPr>
              <w:t xml:space="preserve">IV квартал, </w:t>
            </w:r>
          </w:p>
          <w:p w:rsidR="00ED74D6" w:rsidRPr="00AD1E75" w:rsidRDefault="00ED74D6" w:rsidP="00AD1E75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D1E75">
              <w:rPr>
                <w:rStyle w:val="ae"/>
                <w:color w:val="auto"/>
              </w:rPr>
              <w:t>Минск (Белоруссия)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AD1E75" w:rsidRDefault="00E36A1E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E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902FB4" w:rsidRDefault="00902FB4" w:rsidP="00902FB4">
            <w:pPr>
              <w:pStyle w:val="2"/>
              <w:shd w:val="clear" w:color="auto" w:fill="auto"/>
              <w:tabs>
                <w:tab w:val="left" w:pos="283"/>
              </w:tabs>
              <w:spacing w:after="180" w:line="360" w:lineRule="exact"/>
              <w:jc w:val="left"/>
              <w:rPr>
                <w:rStyle w:val="ae"/>
                <w:b/>
                <w:bCs/>
                <w:color w:val="auto"/>
                <w:lang w:eastAsia="zh-CN" w:bidi="ar-SA"/>
              </w:rPr>
            </w:pPr>
            <w:r>
              <w:rPr>
                <w:rStyle w:val="ae"/>
              </w:rPr>
              <w:t xml:space="preserve">совместное заседание Совета министров обороны, Совета министров иностранных дел и Комитета секретарей советов безопасности </w:t>
            </w:r>
            <w:r w:rsidRPr="00902FB4">
              <w:rPr>
                <w:rStyle w:val="1"/>
                <w:bCs/>
              </w:rPr>
              <w:t>ОДКБ</w:t>
            </w:r>
          </w:p>
        </w:tc>
      </w:tr>
      <w:tr w:rsidR="00ED74D6" w:rsidRPr="00280B21" w:rsidTr="00E36A1E">
        <w:trPr>
          <w:trHeight w:val="5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AD1E75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color w:val="auto"/>
              </w:rPr>
            </w:pPr>
            <w:r w:rsidRPr="00AD1E75">
              <w:rPr>
                <w:rStyle w:val="ae"/>
                <w:color w:val="auto"/>
              </w:rPr>
              <w:t xml:space="preserve">IV квартал, </w:t>
            </w:r>
          </w:p>
          <w:p w:rsidR="00ED74D6" w:rsidRPr="00AD1E75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D1E75">
              <w:rPr>
                <w:rStyle w:val="ae"/>
                <w:color w:val="auto"/>
              </w:rPr>
              <w:t>Минск (Белоруссия)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AD1E75" w:rsidRDefault="00E36A1E" w:rsidP="00E3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E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left w:val="single" w:sz="4" w:space="0" w:color="auto"/>
              <w:right w:val="single" w:sz="4" w:space="0" w:color="auto"/>
            </w:tcBorders>
          </w:tcPr>
          <w:p w:rsidR="00ED74D6" w:rsidRPr="00AD1E75" w:rsidRDefault="00902FB4" w:rsidP="00902FB4">
            <w:pPr>
              <w:pStyle w:val="2"/>
              <w:shd w:val="clear" w:color="auto" w:fill="auto"/>
              <w:tabs>
                <w:tab w:val="left" w:pos="283"/>
              </w:tabs>
              <w:spacing w:line="240" w:lineRule="auto"/>
              <w:jc w:val="left"/>
              <w:rPr>
                <w:rStyle w:val="ae"/>
                <w:color w:val="auto"/>
                <w:sz w:val="28"/>
                <w:szCs w:val="28"/>
              </w:rPr>
            </w:pPr>
            <w:r>
              <w:rPr>
                <w:rStyle w:val="ae"/>
              </w:rPr>
              <w:t xml:space="preserve">сессия Совета коллективной безопасности </w:t>
            </w:r>
            <w:r w:rsidRPr="00902FB4">
              <w:rPr>
                <w:rStyle w:val="1"/>
                <w:bCs/>
              </w:rPr>
              <w:t>ОДКБ</w:t>
            </w:r>
          </w:p>
        </w:tc>
      </w:tr>
      <w:tr w:rsidR="00ED74D6" w:rsidRPr="00280B21" w:rsidTr="00E36A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</w:rPr>
              <w:t>IV квартал</w:t>
            </w:r>
            <w:r w:rsidRPr="00CF2BCE">
              <w:rPr>
                <w:rStyle w:val="ae"/>
                <w:sz w:val="28"/>
                <w:szCs w:val="28"/>
              </w:rPr>
              <w:t xml:space="preserve">, </w:t>
            </w:r>
          </w:p>
          <w:p w:rsidR="00ED74D6" w:rsidRPr="00CF2BCE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F2BCE">
              <w:rPr>
                <w:rStyle w:val="ae"/>
                <w:sz w:val="24"/>
              </w:rPr>
              <w:t>(место уточняется)</w:t>
            </w:r>
            <w:r w:rsidRPr="00CF2BCE">
              <w:rPr>
                <w:rStyle w:val="ae"/>
                <w:rFonts w:eastAsiaTheme="minor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E36A1E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106CD" w:rsidRDefault="00ED74D6" w:rsidP="00E3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</w:t>
            </w:r>
            <w:r w:rsidRPr="002106C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 xml:space="preserve">Евразийского </w:t>
            </w: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>межправительственного совета</w:t>
            </w:r>
          </w:p>
        </w:tc>
      </w:tr>
      <w:tr w:rsidR="00ED74D6" w:rsidRPr="00280B21" w:rsidTr="00E36A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</w:rPr>
              <w:t>IV квартал</w:t>
            </w:r>
            <w:r w:rsidRPr="00CF2BCE">
              <w:rPr>
                <w:rStyle w:val="ae"/>
                <w:sz w:val="28"/>
                <w:szCs w:val="28"/>
              </w:rPr>
              <w:t xml:space="preserve">, </w:t>
            </w:r>
          </w:p>
          <w:p w:rsidR="00ED74D6" w:rsidRPr="00CF2BCE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F2BCE">
              <w:rPr>
                <w:rStyle w:val="ae"/>
                <w:sz w:val="24"/>
              </w:rPr>
              <w:t>(место уточняется)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E36A1E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106CD" w:rsidRDefault="00ED74D6" w:rsidP="00E3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</w:t>
            </w:r>
            <w:r>
              <w:rPr>
                <w:rStyle w:val="ae"/>
                <w:rFonts w:eastAsiaTheme="minorEastAsia"/>
                <w:b w:val="0"/>
                <w:sz w:val="28"/>
                <w:szCs w:val="28"/>
              </w:rPr>
              <w:t>Совета глав правительств</w:t>
            </w: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2106C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СНГ</w:t>
            </w:r>
          </w:p>
        </w:tc>
      </w:tr>
      <w:tr w:rsidR="00ED74D6" w:rsidRPr="00280B21" w:rsidTr="00E36A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</w:rPr>
              <w:t>II полугодие</w:t>
            </w:r>
            <w:r w:rsidRPr="00CF2BCE">
              <w:rPr>
                <w:rStyle w:val="ae"/>
                <w:sz w:val="28"/>
                <w:szCs w:val="28"/>
              </w:rPr>
              <w:t xml:space="preserve">, </w:t>
            </w:r>
          </w:p>
          <w:p w:rsidR="00ED74D6" w:rsidRPr="00CF2BCE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F2BCE">
              <w:rPr>
                <w:rStyle w:val="ae"/>
                <w:sz w:val="24"/>
              </w:rPr>
              <w:t>(место уточняется)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E36A1E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106CD" w:rsidRDefault="00ED74D6" w:rsidP="00E3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Высшего </w:t>
            </w:r>
            <w:r w:rsidRPr="002106C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 xml:space="preserve">Евразийского </w:t>
            </w: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>экономического совета</w:t>
            </w:r>
          </w:p>
        </w:tc>
      </w:tr>
      <w:tr w:rsidR="00ED74D6" w:rsidRPr="00280B21" w:rsidTr="00E36A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</w:rPr>
              <w:t>IV квартал</w:t>
            </w:r>
            <w:r w:rsidRPr="00CF2BCE">
              <w:rPr>
                <w:rStyle w:val="ae"/>
                <w:sz w:val="28"/>
                <w:szCs w:val="28"/>
              </w:rPr>
              <w:t xml:space="preserve">, </w:t>
            </w:r>
          </w:p>
          <w:p w:rsidR="00ED74D6" w:rsidRPr="00CF2BCE" w:rsidRDefault="00ED74D6" w:rsidP="00E36A1E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F2BCE">
              <w:rPr>
                <w:rStyle w:val="ae"/>
                <w:sz w:val="24"/>
              </w:rPr>
              <w:t>(место уточняется)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106C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неформальная встреча лидеров </w:t>
            </w:r>
            <w:r w:rsidRPr="002106C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>государств - участников СНГ</w:t>
            </w:r>
          </w:p>
        </w:tc>
      </w:tr>
      <w:tr w:rsidR="00ED74D6" w:rsidRPr="00280B21" w:rsidTr="00E36A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</w:rPr>
              <w:t>IV квартал</w:t>
            </w:r>
            <w:r w:rsidRPr="00CF2BCE">
              <w:rPr>
                <w:rStyle w:val="ae"/>
                <w:sz w:val="28"/>
                <w:szCs w:val="28"/>
              </w:rPr>
              <w:t xml:space="preserve">, </w:t>
            </w:r>
          </w:p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</w:rPr>
            </w:pPr>
            <w:r w:rsidRPr="00CF2BCE">
              <w:rPr>
                <w:rStyle w:val="ae"/>
                <w:sz w:val="24"/>
              </w:rPr>
              <w:t>(</w:t>
            </w:r>
            <w:r w:rsidR="007311E5">
              <w:rPr>
                <w:rStyle w:val="ae"/>
                <w:sz w:val="24"/>
              </w:rPr>
              <w:t>Шри-Ланка</w:t>
            </w:r>
            <w:r w:rsidRPr="00CF2BCE">
              <w:rPr>
                <w:rStyle w:val="ae"/>
                <w:sz w:val="24"/>
              </w:rPr>
              <w:t>)</w:t>
            </w:r>
          </w:p>
          <w:p w:rsidR="00ED74D6" w:rsidRPr="00CF2BC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106CD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>23-е заседание Совета министров иностранных дел Ассоциации регионального сотрудничества прибрежных стран Индийского океана (АРСИО) под председательством Шри-Ланки</w:t>
            </w:r>
          </w:p>
        </w:tc>
      </w:tr>
      <w:tr w:rsidR="00ED74D6" w:rsidRPr="00280B21" w:rsidTr="00E36A1E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</w:rPr>
              <w:t>IV квартал, США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106CD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06CD">
              <w:rPr>
                <w:rFonts w:ascii="Times New Roman" w:hAnsi="Times New Roman" w:cs="Times New Roman"/>
                <w:sz w:val="28"/>
                <w:szCs w:val="28"/>
              </w:rPr>
              <w:t>10-я сессия Конференции государств-участников ООН против коррупции</w:t>
            </w:r>
          </w:p>
        </w:tc>
      </w:tr>
      <w:tr w:rsidR="00ED74D6" w:rsidRPr="00280B21" w:rsidTr="00E36A1E">
        <w:trPr>
          <w:trHeight w:val="2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Style w:val="ae"/>
                <w:rFonts w:eastAsiaTheme="minorEastAsia"/>
                <w:b w:val="0"/>
              </w:rPr>
            </w:pPr>
            <w:r w:rsidRPr="00CF2BCE">
              <w:rPr>
                <w:rStyle w:val="ae"/>
                <w:rFonts w:eastAsiaTheme="minorEastAsia"/>
                <w:b w:val="0"/>
              </w:rPr>
              <w:t>IV квартал,</w:t>
            </w:r>
          </w:p>
          <w:p w:rsidR="00ED74D6" w:rsidRPr="00CF2BC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</w:rPr>
              <w:t>Москва (Россия)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Pr="002106CD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06CD">
              <w:rPr>
                <w:rFonts w:ascii="Times New Roman" w:hAnsi="Times New Roman" w:cs="Times New Roman"/>
                <w:sz w:val="28"/>
                <w:szCs w:val="28"/>
              </w:rPr>
              <w:t>Всемирная тематическая конференция соотечественников, проживающих за рубежом</w:t>
            </w:r>
          </w:p>
        </w:tc>
      </w:tr>
      <w:tr w:rsidR="00ED74D6" w:rsidRPr="00280B21" w:rsidTr="00E36A1E">
        <w:trPr>
          <w:trHeight w:val="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</w:rPr>
              <w:lastRenderedPageBreak/>
              <w:t xml:space="preserve">II полугодие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D6" w:rsidRPr="002106CD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 xml:space="preserve">заседание Высшего </w:t>
            </w:r>
            <w:r w:rsidRPr="002106CD">
              <w:rPr>
                <w:rStyle w:val="1"/>
                <w:rFonts w:eastAsiaTheme="minorEastAsia"/>
                <w:b w:val="0"/>
                <w:bCs w:val="0"/>
                <w:sz w:val="28"/>
                <w:szCs w:val="28"/>
              </w:rPr>
              <w:t xml:space="preserve">Евразийского </w:t>
            </w:r>
            <w:r w:rsidRPr="002106CD">
              <w:rPr>
                <w:rStyle w:val="ae"/>
                <w:rFonts w:eastAsiaTheme="minorEastAsia"/>
                <w:b w:val="0"/>
                <w:sz w:val="28"/>
                <w:szCs w:val="28"/>
              </w:rPr>
              <w:t>экономического совета</w:t>
            </w:r>
          </w:p>
        </w:tc>
      </w:tr>
      <w:tr w:rsidR="00ED74D6" w:rsidRPr="00280B21" w:rsidTr="0056406F">
        <w:trPr>
          <w:trHeight w:val="339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280B21" w:rsidRDefault="00ED74D6" w:rsidP="00226B1F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74D6" w:rsidRPr="00280B21" w:rsidRDefault="00ED74D6" w:rsidP="00226B1F">
            <w:pPr>
              <w:keepNext/>
              <w:adjustRightInd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ГОДА</w:t>
            </w:r>
          </w:p>
          <w:p w:rsidR="00ED74D6" w:rsidRPr="00280B21" w:rsidRDefault="00ED74D6" w:rsidP="00226B1F">
            <w:pPr>
              <w:keepNext/>
              <w:adjustRightInd w:val="0"/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74D6" w:rsidRPr="00280B21" w:rsidTr="00D73EA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8"/>
              </w:rPr>
            </w:pPr>
            <w:r w:rsidRPr="00CF2BCE">
              <w:rPr>
                <w:rStyle w:val="ae"/>
                <w:sz w:val="24"/>
                <w:szCs w:val="28"/>
              </w:rPr>
              <w:t>(дата уточняется),</w:t>
            </w:r>
          </w:p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rStyle w:val="ae"/>
                <w:sz w:val="24"/>
                <w:szCs w:val="28"/>
              </w:rPr>
            </w:pPr>
            <w:r>
              <w:rPr>
                <w:rStyle w:val="ae"/>
                <w:sz w:val="24"/>
                <w:szCs w:val="28"/>
              </w:rPr>
              <w:t>Москва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adjustRightInd w:val="0"/>
              <w:snapToGrid w:val="0"/>
              <w:contextualSpacing/>
              <w:rPr>
                <w:rStyle w:val="ae"/>
                <w:rFonts w:eastAsiaTheme="minorEastAsia"/>
                <w:b w:val="0"/>
                <w:sz w:val="28"/>
                <w:szCs w:val="28"/>
              </w:rPr>
            </w:pPr>
            <w:r w:rsidRPr="008B1427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Высшего Государственного Совета Союзного государства</w:t>
            </w:r>
          </w:p>
        </w:tc>
      </w:tr>
      <w:tr w:rsidR="00ED74D6" w:rsidRPr="00280B21" w:rsidTr="00D73EA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D73EAF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8"/>
              </w:rPr>
            </w:pPr>
            <w:r w:rsidRPr="00D73EAF">
              <w:rPr>
                <w:rStyle w:val="ae"/>
                <w:sz w:val="24"/>
                <w:szCs w:val="28"/>
              </w:rPr>
              <w:t>(дата уточняется),</w:t>
            </w:r>
          </w:p>
          <w:p w:rsidR="00ED74D6" w:rsidRPr="00D73EAF" w:rsidRDefault="00ED74D6" w:rsidP="00D73EA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D73EAF">
              <w:rPr>
                <w:rStyle w:val="ae"/>
                <w:sz w:val="28"/>
                <w:szCs w:val="28"/>
              </w:rPr>
              <w:t>Боракай</w:t>
            </w:r>
            <w:proofErr w:type="spellEnd"/>
            <w:r w:rsidR="00D73EAF" w:rsidRPr="00D73EAF">
              <w:rPr>
                <w:rStyle w:val="ae"/>
                <w:sz w:val="28"/>
                <w:szCs w:val="28"/>
              </w:rPr>
              <w:t xml:space="preserve"> </w:t>
            </w:r>
            <w:r w:rsidRPr="00D73EAF">
              <w:rPr>
                <w:rStyle w:val="ae"/>
                <w:rFonts w:eastAsiaTheme="minorEastAsia"/>
                <w:sz w:val="28"/>
                <w:szCs w:val="28"/>
              </w:rPr>
              <w:t>(Филиппины)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adjustRightInd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8"/>
                <w:szCs w:val="28"/>
              </w:rPr>
              <w:t>31-я пленарная сессия Азиатско-Тихоокеанского парламентского форума (АТПФ)</w:t>
            </w:r>
          </w:p>
        </w:tc>
      </w:tr>
      <w:tr w:rsidR="00ED74D6" w:rsidRPr="00280B21" w:rsidTr="00D73EA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8"/>
              </w:rPr>
            </w:pPr>
            <w:r w:rsidRPr="00CF2BCE">
              <w:rPr>
                <w:rStyle w:val="ae"/>
                <w:sz w:val="24"/>
                <w:szCs w:val="28"/>
              </w:rPr>
              <w:t>(дата уточняется),</w:t>
            </w:r>
          </w:p>
          <w:p w:rsidR="00ED74D6" w:rsidRPr="00CF2BC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8"/>
                <w:szCs w:val="28"/>
              </w:rPr>
              <w:t>Киргизия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Совета глав правительств государств-членов ШОС</w:t>
            </w:r>
          </w:p>
        </w:tc>
      </w:tr>
      <w:tr w:rsidR="00ED74D6" w:rsidRPr="00280B21" w:rsidTr="00D73EA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8"/>
              </w:rPr>
            </w:pPr>
            <w:r w:rsidRPr="00CF2BCE">
              <w:rPr>
                <w:rStyle w:val="ae"/>
                <w:sz w:val="24"/>
                <w:szCs w:val="28"/>
              </w:rPr>
              <w:t>(дата уточняется),</w:t>
            </w:r>
          </w:p>
          <w:p w:rsidR="00ED74D6" w:rsidRPr="00CF2BC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8"/>
                <w:szCs w:val="28"/>
              </w:rPr>
              <w:t>Китай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CE">
              <w:rPr>
                <w:rStyle w:val="ae"/>
                <w:rFonts w:eastAsiaTheme="minorEastAsia"/>
                <w:b w:val="0"/>
                <w:sz w:val="28"/>
                <w:szCs w:val="28"/>
              </w:rPr>
              <w:t>Заседание генеральных прокуроров государств- членов ШОС</w:t>
            </w:r>
          </w:p>
        </w:tc>
      </w:tr>
      <w:tr w:rsidR="00ED74D6" w:rsidRPr="00280B21" w:rsidTr="00D73EA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8"/>
              </w:rPr>
            </w:pPr>
            <w:r w:rsidRPr="00CF2BCE">
              <w:rPr>
                <w:rStyle w:val="ae"/>
                <w:sz w:val="24"/>
                <w:szCs w:val="28"/>
              </w:rPr>
              <w:t>(дата уточняется),</w:t>
            </w:r>
          </w:p>
          <w:p w:rsidR="00ED74D6" w:rsidRPr="00CF2BCE" w:rsidRDefault="00ED74D6" w:rsidP="00226B1F">
            <w:pPr>
              <w:pStyle w:val="Default"/>
              <w:rPr>
                <w:sz w:val="28"/>
                <w:szCs w:val="28"/>
              </w:rPr>
            </w:pPr>
            <w:r w:rsidRPr="00CF2BCE">
              <w:rPr>
                <w:rStyle w:val="ae"/>
                <w:b w:val="0"/>
                <w:sz w:val="28"/>
                <w:szCs w:val="28"/>
              </w:rPr>
              <w:t>Китай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Default"/>
              <w:rPr>
                <w:sz w:val="28"/>
                <w:szCs w:val="28"/>
              </w:rPr>
            </w:pPr>
            <w:r w:rsidRPr="00CF2BCE">
              <w:rPr>
                <w:rStyle w:val="ae"/>
                <w:b w:val="0"/>
                <w:sz w:val="28"/>
                <w:szCs w:val="28"/>
              </w:rPr>
              <w:t>Совещание министров юстиции государств-членов ШОС</w:t>
            </w:r>
          </w:p>
        </w:tc>
      </w:tr>
      <w:tr w:rsidR="00ED74D6" w:rsidRPr="00280B21" w:rsidTr="00D73EA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8"/>
              </w:rPr>
            </w:pPr>
            <w:r w:rsidRPr="00CF2BCE">
              <w:rPr>
                <w:rStyle w:val="ae"/>
                <w:sz w:val="24"/>
                <w:szCs w:val="28"/>
              </w:rPr>
              <w:t>(дата уточняется),</w:t>
            </w:r>
          </w:p>
          <w:p w:rsidR="00ED74D6" w:rsidRPr="00CF2BCE" w:rsidRDefault="00ED74D6" w:rsidP="00226B1F">
            <w:pPr>
              <w:pStyle w:val="Default"/>
              <w:rPr>
                <w:sz w:val="28"/>
                <w:szCs w:val="28"/>
              </w:rPr>
            </w:pPr>
            <w:r w:rsidRPr="00CF2BCE">
              <w:rPr>
                <w:rStyle w:val="ae"/>
                <w:b w:val="0"/>
                <w:sz w:val="28"/>
                <w:szCs w:val="28"/>
              </w:rPr>
              <w:t>Киргизия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Default"/>
              <w:rPr>
                <w:sz w:val="28"/>
                <w:szCs w:val="28"/>
              </w:rPr>
            </w:pPr>
            <w:r w:rsidRPr="00CF2BCE">
              <w:rPr>
                <w:rStyle w:val="ae"/>
                <w:b w:val="0"/>
                <w:sz w:val="28"/>
                <w:szCs w:val="28"/>
              </w:rPr>
              <w:t>Совещание министров государств-членов ШОС, отвечающих за внешнеэкономическую и внешнеторговую деятельность</w:t>
            </w:r>
          </w:p>
        </w:tc>
      </w:tr>
      <w:tr w:rsidR="00ED74D6" w:rsidRPr="00280B21" w:rsidTr="00D73EA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8B1427" w:rsidRDefault="00ED74D6" w:rsidP="00226B1F">
            <w:pPr>
              <w:rPr>
                <w:b/>
              </w:rPr>
            </w:pPr>
            <w:r w:rsidRPr="008B1427">
              <w:rPr>
                <w:rStyle w:val="ae"/>
                <w:rFonts w:eastAsiaTheme="minorEastAsia"/>
                <w:b w:val="0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Default"/>
              <w:rPr>
                <w:sz w:val="28"/>
                <w:szCs w:val="28"/>
                <w:lang w:eastAsia="zh-CN"/>
              </w:rPr>
            </w:pPr>
            <w:r w:rsidRPr="00CF2BCE">
              <w:rPr>
                <w:rStyle w:val="ae"/>
                <w:b w:val="0"/>
                <w:sz w:val="28"/>
                <w:szCs w:val="28"/>
              </w:rPr>
              <w:t>Совещание руководителей пограничных служб компетентных органов государств-членов ШОС</w:t>
            </w:r>
          </w:p>
        </w:tc>
      </w:tr>
      <w:tr w:rsidR="00ED74D6" w:rsidRPr="00280B21" w:rsidTr="00D73EA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8B1427" w:rsidRDefault="00ED74D6" w:rsidP="00226B1F">
            <w:pPr>
              <w:rPr>
                <w:b/>
              </w:rPr>
            </w:pPr>
            <w:r w:rsidRPr="008B1427">
              <w:rPr>
                <w:rStyle w:val="ae"/>
                <w:rFonts w:eastAsiaTheme="minorEastAsia"/>
                <w:b w:val="0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Default"/>
              <w:rPr>
                <w:sz w:val="28"/>
                <w:szCs w:val="28"/>
              </w:rPr>
            </w:pPr>
            <w:r w:rsidRPr="00CF2BCE">
              <w:rPr>
                <w:rStyle w:val="ae"/>
                <w:b w:val="0"/>
                <w:sz w:val="28"/>
                <w:szCs w:val="28"/>
              </w:rPr>
              <w:t>Совещание министров внутренних дел и общественной безопасности государств-членов ШОС</w:t>
            </w:r>
          </w:p>
        </w:tc>
      </w:tr>
      <w:tr w:rsidR="00ED74D6" w:rsidRPr="00280B21" w:rsidTr="00D73EAF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8B1427" w:rsidRDefault="00ED74D6" w:rsidP="00226B1F">
            <w:pPr>
              <w:pStyle w:val="2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B1427">
              <w:rPr>
                <w:rStyle w:val="ae"/>
                <w:sz w:val="24"/>
                <w:szCs w:val="28"/>
              </w:rPr>
              <w:t>(дата и место уточняются)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rPr>
                <w:sz w:val="28"/>
                <w:szCs w:val="28"/>
              </w:rPr>
            </w:pPr>
            <w:r w:rsidRPr="00CF2B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6" w:rsidRPr="00CF2BCE" w:rsidRDefault="00ED74D6" w:rsidP="00226B1F">
            <w:pPr>
              <w:pStyle w:val="Default"/>
              <w:rPr>
                <w:sz w:val="28"/>
                <w:szCs w:val="28"/>
              </w:rPr>
            </w:pPr>
            <w:r w:rsidRPr="00CF2BCE">
              <w:rPr>
                <w:rStyle w:val="ae"/>
                <w:b w:val="0"/>
                <w:sz w:val="28"/>
                <w:szCs w:val="28"/>
              </w:rPr>
              <w:t>Встреча министров промышленности государств- членов ШОС</w:t>
            </w:r>
          </w:p>
        </w:tc>
      </w:tr>
    </w:tbl>
    <w:p w:rsidR="00BD2156" w:rsidRPr="00BD2156" w:rsidRDefault="00BD2156" w:rsidP="00226B1F">
      <w:pPr>
        <w:adjustRightInd w:val="0"/>
        <w:snapToGri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sectPr w:rsidR="00BD2156" w:rsidRPr="00BD2156" w:rsidSect="008F721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98" w:rsidRDefault="00B61A98" w:rsidP="008F721A">
      <w:pPr>
        <w:spacing w:after="0" w:line="240" w:lineRule="auto"/>
      </w:pPr>
      <w:r>
        <w:separator/>
      </w:r>
    </w:p>
  </w:endnote>
  <w:endnote w:type="continuationSeparator" w:id="0">
    <w:p w:rsidR="00B61A98" w:rsidRDefault="00B61A98" w:rsidP="008F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98" w:rsidRDefault="00B61A98" w:rsidP="008F721A">
      <w:pPr>
        <w:spacing w:after="0" w:line="240" w:lineRule="auto"/>
      </w:pPr>
      <w:r>
        <w:separator/>
      </w:r>
    </w:p>
  </w:footnote>
  <w:footnote w:type="continuationSeparator" w:id="0">
    <w:p w:rsidR="00B61A98" w:rsidRDefault="00B61A98" w:rsidP="008F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65445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B61A98" w:rsidRPr="00867B12" w:rsidRDefault="00B61A98">
        <w:pPr>
          <w:pStyle w:val="a7"/>
          <w:jc w:val="right"/>
          <w:rPr>
            <w:rFonts w:asciiTheme="majorBidi" w:hAnsiTheme="majorBidi" w:cstheme="majorBidi"/>
          </w:rPr>
        </w:pPr>
        <w:r w:rsidRPr="00867B12">
          <w:rPr>
            <w:rFonts w:asciiTheme="majorBidi" w:hAnsiTheme="majorBidi" w:cstheme="majorBidi"/>
          </w:rPr>
          <w:fldChar w:fldCharType="begin"/>
        </w:r>
        <w:r w:rsidRPr="00867B12">
          <w:rPr>
            <w:rFonts w:asciiTheme="majorBidi" w:hAnsiTheme="majorBidi" w:cstheme="majorBidi"/>
          </w:rPr>
          <w:instrText>PAGE   \* MERGEFORMAT</w:instrText>
        </w:r>
        <w:r w:rsidRPr="00867B12">
          <w:rPr>
            <w:rFonts w:asciiTheme="majorBidi" w:hAnsiTheme="majorBidi" w:cstheme="majorBidi"/>
          </w:rPr>
          <w:fldChar w:fldCharType="separate"/>
        </w:r>
        <w:r w:rsidR="00B836F2">
          <w:rPr>
            <w:rFonts w:asciiTheme="majorBidi" w:hAnsiTheme="majorBidi" w:cstheme="majorBidi"/>
            <w:noProof/>
          </w:rPr>
          <w:t>16</w:t>
        </w:r>
        <w:r w:rsidRPr="00867B12">
          <w:rPr>
            <w:rFonts w:asciiTheme="majorBidi" w:hAnsiTheme="majorBidi" w:cstheme="majorBidi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16"/>
    <w:multiLevelType w:val="hybridMultilevel"/>
    <w:tmpl w:val="D59A0AF2"/>
    <w:lvl w:ilvl="0" w:tplc="4BE88AA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70BA"/>
    <w:multiLevelType w:val="multilevel"/>
    <w:tmpl w:val="B0F0533C"/>
    <w:lvl w:ilvl="0">
      <w:start w:val="24"/>
      <w:numFmt w:val="decimal"/>
      <w:lvlText w:val="%1"/>
      <w:lvlJc w:val="left"/>
      <w:pPr>
        <w:ind w:left="630" w:hanging="630"/>
      </w:pPr>
      <w:rPr>
        <w:rFonts w:hint="default"/>
        <w:color w:val="000000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15E198A"/>
    <w:multiLevelType w:val="multilevel"/>
    <w:tmpl w:val="E8D24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009EB"/>
    <w:multiLevelType w:val="multilevel"/>
    <w:tmpl w:val="4DF29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B1733"/>
    <w:multiLevelType w:val="multilevel"/>
    <w:tmpl w:val="54EC5EB8"/>
    <w:lvl w:ilvl="0">
      <w:start w:val="24"/>
      <w:numFmt w:val="decimal"/>
      <w:lvlText w:val="%1"/>
      <w:lvlJc w:val="left"/>
      <w:pPr>
        <w:ind w:left="630" w:hanging="630"/>
      </w:pPr>
      <w:rPr>
        <w:rFonts w:hint="default"/>
        <w:color w:val="000000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34514CA"/>
    <w:multiLevelType w:val="multilevel"/>
    <w:tmpl w:val="9E98B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46559B"/>
    <w:multiLevelType w:val="multilevel"/>
    <w:tmpl w:val="E0688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8B4D69"/>
    <w:multiLevelType w:val="multilevel"/>
    <w:tmpl w:val="E904BE78"/>
    <w:lvl w:ilvl="0">
      <w:start w:val="24"/>
      <w:numFmt w:val="decimal"/>
      <w:lvlText w:val="%1"/>
      <w:lvlJc w:val="left"/>
      <w:pPr>
        <w:ind w:left="630" w:hanging="630"/>
      </w:pPr>
      <w:rPr>
        <w:rFonts w:hint="default"/>
        <w:color w:val="000000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56"/>
    <w:rsid w:val="0000137C"/>
    <w:rsid w:val="00017E97"/>
    <w:rsid w:val="00025463"/>
    <w:rsid w:val="0003040A"/>
    <w:rsid w:val="00031DC5"/>
    <w:rsid w:val="00032CDD"/>
    <w:rsid w:val="00041D3D"/>
    <w:rsid w:val="0004659F"/>
    <w:rsid w:val="000626F6"/>
    <w:rsid w:val="000714CB"/>
    <w:rsid w:val="000731D2"/>
    <w:rsid w:val="000849A3"/>
    <w:rsid w:val="00096B56"/>
    <w:rsid w:val="00096E5F"/>
    <w:rsid w:val="000A30CF"/>
    <w:rsid w:val="000A5F17"/>
    <w:rsid w:val="000B5236"/>
    <w:rsid w:val="000C04DF"/>
    <w:rsid w:val="000C3696"/>
    <w:rsid w:val="000E4AA1"/>
    <w:rsid w:val="00116F4E"/>
    <w:rsid w:val="001374D7"/>
    <w:rsid w:val="0013788F"/>
    <w:rsid w:val="00141488"/>
    <w:rsid w:val="001471DF"/>
    <w:rsid w:val="00150B5C"/>
    <w:rsid w:val="00153624"/>
    <w:rsid w:val="001550EA"/>
    <w:rsid w:val="00170787"/>
    <w:rsid w:val="001717A0"/>
    <w:rsid w:val="00171CC8"/>
    <w:rsid w:val="00182FB5"/>
    <w:rsid w:val="00197235"/>
    <w:rsid w:val="001A5DA5"/>
    <w:rsid w:val="001A6695"/>
    <w:rsid w:val="001B26BD"/>
    <w:rsid w:val="001B7B70"/>
    <w:rsid w:val="001B7FAE"/>
    <w:rsid w:val="001C7BB6"/>
    <w:rsid w:val="001D340E"/>
    <w:rsid w:val="001D73B0"/>
    <w:rsid w:val="001E0899"/>
    <w:rsid w:val="001E2FFD"/>
    <w:rsid w:val="001F1753"/>
    <w:rsid w:val="001F2B0E"/>
    <w:rsid w:val="002106CD"/>
    <w:rsid w:val="002112D7"/>
    <w:rsid w:val="002256D5"/>
    <w:rsid w:val="00226B1F"/>
    <w:rsid w:val="002333A4"/>
    <w:rsid w:val="00254395"/>
    <w:rsid w:val="00260FE5"/>
    <w:rsid w:val="00270819"/>
    <w:rsid w:val="00280B21"/>
    <w:rsid w:val="00280C23"/>
    <w:rsid w:val="00282486"/>
    <w:rsid w:val="002929DB"/>
    <w:rsid w:val="002A23E3"/>
    <w:rsid w:val="002A75E4"/>
    <w:rsid w:val="002B1D40"/>
    <w:rsid w:val="002D33CF"/>
    <w:rsid w:val="002D45A2"/>
    <w:rsid w:val="002D72AA"/>
    <w:rsid w:val="002F09E7"/>
    <w:rsid w:val="002F1F4A"/>
    <w:rsid w:val="002F43F0"/>
    <w:rsid w:val="002F67A0"/>
    <w:rsid w:val="00321526"/>
    <w:rsid w:val="00326F8D"/>
    <w:rsid w:val="00332C26"/>
    <w:rsid w:val="003435F3"/>
    <w:rsid w:val="00352417"/>
    <w:rsid w:val="00354329"/>
    <w:rsid w:val="00365DE7"/>
    <w:rsid w:val="0038581F"/>
    <w:rsid w:val="00395C98"/>
    <w:rsid w:val="00396C43"/>
    <w:rsid w:val="003A4AA3"/>
    <w:rsid w:val="003B2B8A"/>
    <w:rsid w:val="003E3299"/>
    <w:rsid w:val="003F01E4"/>
    <w:rsid w:val="003F3EC0"/>
    <w:rsid w:val="00404B6B"/>
    <w:rsid w:val="004065C4"/>
    <w:rsid w:val="0042158A"/>
    <w:rsid w:val="00421DF0"/>
    <w:rsid w:val="00422333"/>
    <w:rsid w:val="00425D3B"/>
    <w:rsid w:val="00435544"/>
    <w:rsid w:val="004375A3"/>
    <w:rsid w:val="004468B3"/>
    <w:rsid w:val="00452813"/>
    <w:rsid w:val="00454EB6"/>
    <w:rsid w:val="00462A8D"/>
    <w:rsid w:val="00475229"/>
    <w:rsid w:val="00476172"/>
    <w:rsid w:val="00480148"/>
    <w:rsid w:val="004905A4"/>
    <w:rsid w:val="00493572"/>
    <w:rsid w:val="004A1DD1"/>
    <w:rsid w:val="004A7821"/>
    <w:rsid w:val="004B0921"/>
    <w:rsid w:val="004B64E8"/>
    <w:rsid w:val="004D39CD"/>
    <w:rsid w:val="004D4590"/>
    <w:rsid w:val="004D53C6"/>
    <w:rsid w:val="004E4A81"/>
    <w:rsid w:val="004E5094"/>
    <w:rsid w:val="004F1752"/>
    <w:rsid w:val="005075F2"/>
    <w:rsid w:val="0051010B"/>
    <w:rsid w:val="005259E6"/>
    <w:rsid w:val="00533FB9"/>
    <w:rsid w:val="00541145"/>
    <w:rsid w:val="005432FA"/>
    <w:rsid w:val="00543F09"/>
    <w:rsid w:val="005459EA"/>
    <w:rsid w:val="005469C3"/>
    <w:rsid w:val="00553E84"/>
    <w:rsid w:val="005544E5"/>
    <w:rsid w:val="0055667E"/>
    <w:rsid w:val="0055783E"/>
    <w:rsid w:val="00563125"/>
    <w:rsid w:val="00563B83"/>
    <w:rsid w:val="0056406F"/>
    <w:rsid w:val="00583B2B"/>
    <w:rsid w:val="005B290A"/>
    <w:rsid w:val="005D0347"/>
    <w:rsid w:val="005D29BC"/>
    <w:rsid w:val="005D5B68"/>
    <w:rsid w:val="005E1772"/>
    <w:rsid w:val="005E1D1A"/>
    <w:rsid w:val="00613880"/>
    <w:rsid w:val="00646D44"/>
    <w:rsid w:val="00652506"/>
    <w:rsid w:val="00676D84"/>
    <w:rsid w:val="00680FE4"/>
    <w:rsid w:val="006856D1"/>
    <w:rsid w:val="006A36FB"/>
    <w:rsid w:val="006A6DBF"/>
    <w:rsid w:val="006A72B7"/>
    <w:rsid w:val="006A7F7E"/>
    <w:rsid w:val="006B129F"/>
    <w:rsid w:val="006B1C15"/>
    <w:rsid w:val="006B2F51"/>
    <w:rsid w:val="006C203E"/>
    <w:rsid w:val="006D0DB3"/>
    <w:rsid w:val="006E4F28"/>
    <w:rsid w:val="006F46C6"/>
    <w:rsid w:val="006F6591"/>
    <w:rsid w:val="00700640"/>
    <w:rsid w:val="00712AAD"/>
    <w:rsid w:val="00715F04"/>
    <w:rsid w:val="00722E92"/>
    <w:rsid w:val="00725BB1"/>
    <w:rsid w:val="0073050D"/>
    <w:rsid w:val="007311E5"/>
    <w:rsid w:val="00737DC3"/>
    <w:rsid w:val="007840D6"/>
    <w:rsid w:val="0078455A"/>
    <w:rsid w:val="007930C8"/>
    <w:rsid w:val="007A2B0E"/>
    <w:rsid w:val="007A2E8E"/>
    <w:rsid w:val="007B1E0B"/>
    <w:rsid w:val="007C2AD2"/>
    <w:rsid w:val="007D7CD8"/>
    <w:rsid w:val="007E616F"/>
    <w:rsid w:val="007F0819"/>
    <w:rsid w:val="007F73E5"/>
    <w:rsid w:val="008065ED"/>
    <w:rsid w:val="008073DB"/>
    <w:rsid w:val="008168EA"/>
    <w:rsid w:val="008174A9"/>
    <w:rsid w:val="00822CEB"/>
    <w:rsid w:val="008234CC"/>
    <w:rsid w:val="008264EA"/>
    <w:rsid w:val="0083587E"/>
    <w:rsid w:val="0084292A"/>
    <w:rsid w:val="00857D05"/>
    <w:rsid w:val="00863E4C"/>
    <w:rsid w:val="00867B12"/>
    <w:rsid w:val="00877823"/>
    <w:rsid w:val="0088120B"/>
    <w:rsid w:val="008B1427"/>
    <w:rsid w:val="008C119A"/>
    <w:rsid w:val="008C13C7"/>
    <w:rsid w:val="008C332F"/>
    <w:rsid w:val="008E1249"/>
    <w:rsid w:val="008E6B80"/>
    <w:rsid w:val="008F374D"/>
    <w:rsid w:val="008F513B"/>
    <w:rsid w:val="008F721A"/>
    <w:rsid w:val="008F7223"/>
    <w:rsid w:val="009003BC"/>
    <w:rsid w:val="00902FB4"/>
    <w:rsid w:val="00904C7D"/>
    <w:rsid w:val="0092216D"/>
    <w:rsid w:val="00925282"/>
    <w:rsid w:val="00933BAD"/>
    <w:rsid w:val="00963D8A"/>
    <w:rsid w:val="00965B59"/>
    <w:rsid w:val="009749A8"/>
    <w:rsid w:val="00974AAA"/>
    <w:rsid w:val="009770D1"/>
    <w:rsid w:val="00981D47"/>
    <w:rsid w:val="00982EE1"/>
    <w:rsid w:val="00983BB8"/>
    <w:rsid w:val="00983D4B"/>
    <w:rsid w:val="00986B8F"/>
    <w:rsid w:val="009A006A"/>
    <w:rsid w:val="009A07B3"/>
    <w:rsid w:val="009B6AF0"/>
    <w:rsid w:val="009B7EF9"/>
    <w:rsid w:val="009C0627"/>
    <w:rsid w:val="009C199F"/>
    <w:rsid w:val="009C1F58"/>
    <w:rsid w:val="009D58EB"/>
    <w:rsid w:val="009E01BC"/>
    <w:rsid w:val="009E2F4D"/>
    <w:rsid w:val="009E62F0"/>
    <w:rsid w:val="009F1809"/>
    <w:rsid w:val="009F44CD"/>
    <w:rsid w:val="00A01DEF"/>
    <w:rsid w:val="00A05846"/>
    <w:rsid w:val="00A05CD3"/>
    <w:rsid w:val="00A1174B"/>
    <w:rsid w:val="00A13E37"/>
    <w:rsid w:val="00A3118E"/>
    <w:rsid w:val="00A3441E"/>
    <w:rsid w:val="00A42EF2"/>
    <w:rsid w:val="00A43CAA"/>
    <w:rsid w:val="00A460CE"/>
    <w:rsid w:val="00A47C11"/>
    <w:rsid w:val="00A51AE0"/>
    <w:rsid w:val="00A55790"/>
    <w:rsid w:val="00A659ED"/>
    <w:rsid w:val="00A76076"/>
    <w:rsid w:val="00A77BB2"/>
    <w:rsid w:val="00A826A1"/>
    <w:rsid w:val="00A86202"/>
    <w:rsid w:val="00A87725"/>
    <w:rsid w:val="00A926AC"/>
    <w:rsid w:val="00A92E7B"/>
    <w:rsid w:val="00A93DD1"/>
    <w:rsid w:val="00A97C01"/>
    <w:rsid w:val="00AA20DE"/>
    <w:rsid w:val="00AA7CAC"/>
    <w:rsid w:val="00AB0A6D"/>
    <w:rsid w:val="00AB7A4E"/>
    <w:rsid w:val="00AD1E75"/>
    <w:rsid w:val="00B11FED"/>
    <w:rsid w:val="00B20DCF"/>
    <w:rsid w:val="00B36C26"/>
    <w:rsid w:val="00B41F96"/>
    <w:rsid w:val="00B43E54"/>
    <w:rsid w:val="00B43F02"/>
    <w:rsid w:val="00B44C97"/>
    <w:rsid w:val="00B55955"/>
    <w:rsid w:val="00B56E6D"/>
    <w:rsid w:val="00B61A98"/>
    <w:rsid w:val="00B74895"/>
    <w:rsid w:val="00B75BB4"/>
    <w:rsid w:val="00B836F2"/>
    <w:rsid w:val="00B83D67"/>
    <w:rsid w:val="00BB23D7"/>
    <w:rsid w:val="00BD2156"/>
    <w:rsid w:val="00BD224B"/>
    <w:rsid w:val="00BE2494"/>
    <w:rsid w:val="00BF783F"/>
    <w:rsid w:val="00C037D6"/>
    <w:rsid w:val="00C04904"/>
    <w:rsid w:val="00C0525F"/>
    <w:rsid w:val="00C155C8"/>
    <w:rsid w:val="00C17074"/>
    <w:rsid w:val="00C31FB0"/>
    <w:rsid w:val="00C377C5"/>
    <w:rsid w:val="00C65EFF"/>
    <w:rsid w:val="00C925FD"/>
    <w:rsid w:val="00C94210"/>
    <w:rsid w:val="00CA2D5E"/>
    <w:rsid w:val="00CB15B4"/>
    <w:rsid w:val="00CC1D37"/>
    <w:rsid w:val="00CD51A0"/>
    <w:rsid w:val="00CD5A76"/>
    <w:rsid w:val="00CD5B75"/>
    <w:rsid w:val="00CE2D01"/>
    <w:rsid w:val="00CE7CF1"/>
    <w:rsid w:val="00CF0970"/>
    <w:rsid w:val="00CF2BCE"/>
    <w:rsid w:val="00D02AF7"/>
    <w:rsid w:val="00D228BD"/>
    <w:rsid w:val="00D34E7E"/>
    <w:rsid w:val="00D514A4"/>
    <w:rsid w:val="00D52AE3"/>
    <w:rsid w:val="00D60EB9"/>
    <w:rsid w:val="00D63D63"/>
    <w:rsid w:val="00D73EAF"/>
    <w:rsid w:val="00D80A57"/>
    <w:rsid w:val="00D82498"/>
    <w:rsid w:val="00D93A93"/>
    <w:rsid w:val="00DA64AD"/>
    <w:rsid w:val="00DD037D"/>
    <w:rsid w:val="00DE4BB5"/>
    <w:rsid w:val="00DF22B1"/>
    <w:rsid w:val="00E31403"/>
    <w:rsid w:val="00E33567"/>
    <w:rsid w:val="00E36A1E"/>
    <w:rsid w:val="00E37B7C"/>
    <w:rsid w:val="00E43ADF"/>
    <w:rsid w:val="00E5280A"/>
    <w:rsid w:val="00E55C7D"/>
    <w:rsid w:val="00E73A03"/>
    <w:rsid w:val="00E91EE1"/>
    <w:rsid w:val="00E95822"/>
    <w:rsid w:val="00EA685D"/>
    <w:rsid w:val="00EB1674"/>
    <w:rsid w:val="00EB51A6"/>
    <w:rsid w:val="00EB542D"/>
    <w:rsid w:val="00EB59F7"/>
    <w:rsid w:val="00ED0F77"/>
    <w:rsid w:val="00ED74D6"/>
    <w:rsid w:val="00EF3067"/>
    <w:rsid w:val="00EF35DF"/>
    <w:rsid w:val="00F06A39"/>
    <w:rsid w:val="00F421F2"/>
    <w:rsid w:val="00F51A3C"/>
    <w:rsid w:val="00F53680"/>
    <w:rsid w:val="00F5733D"/>
    <w:rsid w:val="00F748BC"/>
    <w:rsid w:val="00F8192E"/>
    <w:rsid w:val="00F84704"/>
    <w:rsid w:val="00F979FB"/>
    <w:rsid w:val="00FA2BED"/>
    <w:rsid w:val="00FA3722"/>
    <w:rsid w:val="00FB3E47"/>
    <w:rsid w:val="00FC076F"/>
    <w:rsid w:val="00FC0D15"/>
    <w:rsid w:val="00FD6C53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BB23D7"/>
    <w:pPr>
      <w:spacing w:after="0" w:line="480" w:lineRule="exact"/>
      <w:ind w:firstLine="68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23D7"/>
    <w:rPr>
      <w:rFonts w:ascii="TimesDL" w:eastAsia="Times New Roman" w:hAnsi="TimesDL" w:cs="Times New Roman"/>
      <w:sz w:val="28"/>
      <w:szCs w:val="20"/>
      <w:lang w:eastAsia="ru-RU"/>
    </w:rPr>
  </w:style>
  <w:style w:type="character" w:styleId="a6">
    <w:name w:val="Emphasis"/>
    <w:basedOn w:val="a0"/>
    <w:qFormat/>
    <w:rsid w:val="00A42EF2"/>
    <w:rPr>
      <w:i/>
      <w:iCs/>
    </w:rPr>
  </w:style>
  <w:style w:type="paragraph" w:customStyle="1" w:styleId="Default">
    <w:name w:val="Default"/>
    <w:rsid w:val="00A82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F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21A"/>
  </w:style>
  <w:style w:type="paragraph" w:styleId="a9">
    <w:name w:val="footer"/>
    <w:basedOn w:val="a"/>
    <w:link w:val="aa"/>
    <w:uiPriority w:val="99"/>
    <w:unhideWhenUsed/>
    <w:rsid w:val="008F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21A"/>
  </w:style>
  <w:style w:type="paragraph" w:styleId="ab">
    <w:name w:val="Balloon Text"/>
    <w:basedOn w:val="a"/>
    <w:link w:val="ac"/>
    <w:uiPriority w:val="99"/>
    <w:semiHidden/>
    <w:unhideWhenUsed/>
    <w:rsid w:val="00A9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C01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2"/>
    <w:rsid w:val="007C2A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Не полужирный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pt">
    <w:name w:val="Основной текст + 4;5 pt;Не полужирный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7C2AD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;Не полужирный"/>
    <w:rsid w:val="00CD5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pt0pt">
    <w:name w:val="Основной текст + 20 pt;Не полужирный;Интервал 0 pt"/>
    <w:rsid w:val="00CD5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pt">
    <w:name w:val="Основной текст + 5 pt;Не полужирный"/>
    <w:rsid w:val="00DA6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FF16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F16A0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pt">
    <w:name w:val="Основной текст + 4 pt;Не полужирный"/>
    <w:rsid w:val="009B7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pt">
    <w:name w:val="Основной текст + 12 pt;Не полужирный"/>
    <w:rsid w:val="00280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A13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BB23D7"/>
    <w:pPr>
      <w:spacing w:after="0" w:line="480" w:lineRule="exact"/>
      <w:ind w:firstLine="68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23D7"/>
    <w:rPr>
      <w:rFonts w:ascii="TimesDL" w:eastAsia="Times New Roman" w:hAnsi="TimesDL" w:cs="Times New Roman"/>
      <w:sz w:val="28"/>
      <w:szCs w:val="20"/>
      <w:lang w:eastAsia="ru-RU"/>
    </w:rPr>
  </w:style>
  <w:style w:type="character" w:styleId="a6">
    <w:name w:val="Emphasis"/>
    <w:basedOn w:val="a0"/>
    <w:qFormat/>
    <w:rsid w:val="00A42EF2"/>
    <w:rPr>
      <w:i/>
      <w:iCs/>
    </w:rPr>
  </w:style>
  <w:style w:type="paragraph" w:customStyle="1" w:styleId="Default">
    <w:name w:val="Default"/>
    <w:rsid w:val="00A82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F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21A"/>
  </w:style>
  <w:style w:type="paragraph" w:styleId="a9">
    <w:name w:val="footer"/>
    <w:basedOn w:val="a"/>
    <w:link w:val="aa"/>
    <w:uiPriority w:val="99"/>
    <w:unhideWhenUsed/>
    <w:rsid w:val="008F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21A"/>
  </w:style>
  <w:style w:type="paragraph" w:styleId="ab">
    <w:name w:val="Balloon Text"/>
    <w:basedOn w:val="a"/>
    <w:link w:val="ac"/>
    <w:uiPriority w:val="99"/>
    <w:semiHidden/>
    <w:unhideWhenUsed/>
    <w:rsid w:val="00A9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C01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2"/>
    <w:rsid w:val="007C2A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Не полужирный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pt">
    <w:name w:val="Основной текст + 4;5 pt;Не полужирный"/>
    <w:rsid w:val="007C2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7C2AD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;Не полужирный"/>
    <w:rsid w:val="00CD5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pt0pt">
    <w:name w:val="Основной текст + 20 pt;Не полужирный;Интервал 0 pt"/>
    <w:rsid w:val="00CD5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pt">
    <w:name w:val="Основной текст + 5 pt;Не полужирный"/>
    <w:rsid w:val="00DA6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FF16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F16A0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pt">
    <w:name w:val="Основной текст + 4 pt;Не полужирный"/>
    <w:rsid w:val="009B7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pt">
    <w:name w:val="Основной текст + 12 pt;Не полужирный"/>
    <w:rsid w:val="00280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A1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98EE-EC46-4E4E-88BB-01931DF0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E8229C98</Template>
  <TotalTime>0</TotalTime>
  <Pages>17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28768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2022-12-26T06:42:00Z</cp:lastPrinted>
  <dcterms:created xsi:type="dcterms:W3CDTF">2023-02-09T12:19:00Z</dcterms:created>
  <dcterms:modified xsi:type="dcterms:W3CDTF">2023-02-15T14:44:00Z</dcterms:modified>
</cp:coreProperties>
</file>